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92908" w14:textId="77777777" w:rsidR="005C41C2" w:rsidRDefault="005C41C2" w:rsidP="00451C78">
      <w:pPr>
        <w:tabs>
          <w:tab w:val="left" w:pos="1512"/>
          <w:tab w:val="center" w:pos="4819"/>
        </w:tabs>
        <w:jc w:val="center"/>
        <w:rPr>
          <w:b/>
          <w:lang w:val="en-US"/>
        </w:rPr>
      </w:pPr>
    </w:p>
    <w:p w14:paraId="0527E563" w14:textId="77777777" w:rsidR="00114CB2" w:rsidRPr="00D925AA" w:rsidRDefault="00114CB2" w:rsidP="00451C78">
      <w:pPr>
        <w:tabs>
          <w:tab w:val="left" w:pos="1512"/>
          <w:tab w:val="center" w:pos="4819"/>
        </w:tabs>
        <w:jc w:val="center"/>
        <w:rPr>
          <w:b/>
          <w:lang w:val="en-US"/>
        </w:rPr>
      </w:pPr>
      <w:r w:rsidRPr="00D925AA">
        <w:rPr>
          <w:b/>
          <w:lang w:val="en-US"/>
        </w:rPr>
        <w:t>DECLARATION OF COMPLIANCE WITH THE REGULATIONS CONCERNING</w:t>
      </w:r>
    </w:p>
    <w:p w14:paraId="6697B365" w14:textId="77777777" w:rsidR="006B0E75" w:rsidRPr="00D925AA" w:rsidRDefault="00114CB2" w:rsidP="00815799">
      <w:pPr>
        <w:spacing w:after="0"/>
        <w:jc w:val="center"/>
        <w:rPr>
          <w:b/>
          <w:lang w:val="en-US"/>
        </w:rPr>
      </w:pPr>
      <w:r w:rsidRPr="00D925AA">
        <w:rPr>
          <w:b/>
          <w:lang w:val="en-US"/>
        </w:rPr>
        <w:t>MATERIALS AND PRODUCTS IN CONTACT WITH FOOD PRODUCTS</w:t>
      </w:r>
    </w:p>
    <w:p w14:paraId="64CA1EE1" w14:textId="77777777" w:rsidR="000966D8" w:rsidRDefault="000966D8" w:rsidP="00DB6DB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 w:eastAsia="da-DK"/>
        </w:rPr>
      </w:pPr>
    </w:p>
    <w:p w14:paraId="390F7AE0" w14:textId="77777777" w:rsidR="000966D8" w:rsidRPr="00E456AA" w:rsidRDefault="000966D8" w:rsidP="00DB6DBD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val="en-US" w:eastAsia="da-DK"/>
        </w:rPr>
      </w:pPr>
      <w:r w:rsidRPr="00E456AA">
        <w:rPr>
          <w:rFonts w:ascii="Arial" w:eastAsia="Times New Roman" w:hAnsi="Arial" w:cs="Arial"/>
          <w:sz w:val="20"/>
          <w:szCs w:val="20"/>
          <w:u w:val="single"/>
          <w:lang w:val="en-US" w:eastAsia="da-DK"/>
        </w:rPr>
        <w:t>This Declaration of compliance is issued by:</w:t>
      </w:r>
    </w:p>
    <w:p w14:paraId="21E9B4C0" w14:textId="77777777" w:rsidR="00DB6DBD" w:rsidRPr="00E456AA" w:rsidRDefault="00DB6DBD" w:rsidP="00DB6DB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da-DK"/>
        </w:rPr>
      </w:pPr>
      <w:r w:rsidRPr="00E456AA">
        <w:rPr>
          <w:rFonts w:ascii="Arial" w:eastAsia="Times New Roman" w:hAnsi="Arial" w:cs="Arial"/>
          <w:sz w:val="20"/>
          <w:szCs w:val="20"/>
          <w:lang w:val="en-US" w:eastAsia="da-DK"/>
        </w:rPr>
        <w:t>Company name:</w:t>
      </w:r>
      <w:r w:rsidR="000966D8" w:rsidRPr="00E456AA">
        <w:rPr>
          <w:rFonts w:ascii="Arial" w:eastAsia="Times New Roman" w:hAnsi="Arial" w:cs="Arial"/>
          <w:sz w:val="20"/>
          <w:szCs w:val="20"/>
          <w:lang w:val="en-US" w:eastAsia="da-DK"/>
        </w:rPr>
        <w:tab/>
      </w:r>
      <w:r w:rsidR="000B78E8">
        <w:rPr>
          <w:rFonts w:ascii="Arial" w:hAnsi="Arial" w:cs="Arial"/>
          <w:sz w:val="20"/>
          <w:szCs w:val="20"/>
          <w:lang w:val="en-US"/>
        </w:rPr>
        <w:t>XX</w:t>
      </w:r>
      <w:r w:rsidRPr="00E456AA">
        <w:rPr>
          <w:rFonts w:ascii="Arial" w:eastAsia="Times New Roman" w:hAnsi="Arial" w:cs="Arial"/>
          <w:sz w:val="20"/>
          <w:szCs w:val="20"/>
          <w:lang w:val="en-US" w:eastAsia="da-DK"/>
        </w:rPr>
        <w:tab/>
      </w:r>
    </w:p>
    <w:p w14:paraId="1DC7E745" w14:textId="77777777" w:rsidR="00D10E18" w:rsidRDefault="00DB6DBD" w:rsidP="00D10E18">
      <w:pPr>
        <w:spacing w:after="0"/>
        <w:ind w:left="2603" w:hanging="2603"/>
        <w:rPr>
          <w:rFonts w:ascii="Arial" w:hAnsi="Arial" w:cs="Arial"/>
          <w:sz w:val="20"/>
          <w:szCs w:val="20"/>
          <w:lang w:val="en-US"/>
        </w:rPr>
      </w:pPr>
      <w:r w:rsidRPr="00DF4F5C">
        <w:rPr>
          <w:rFonts w:ascii="Arial" w:hAnsi="Arial" w:cs="Arial"/>
          <w:sz w:val="20"/>
          <w:szCs w:val="20"/>
          <w:lang w:val="en-US"/>
        </w:rPr>
        <w:t>A</w:t>
      </w:r>
      <w:r w:rsidR="004F53C3" w:rsidRPr="00DF4F5C">
        <w:rPr>
          <w:rFonts w:ascii="Arial" w:hAnsi="Arial" w:cs="Arial"/>
          <w:sz w:val="20"/>
          <w:szCs w:val="20"/>
          <w:lang w:val="en-US"/>
        </w:rPr>
        <w:t>d</w:t>
      </w:r>
      <w:r w:rsidRPr="00DF4F5C">
        <w:rPr>
          <w:rFonts w:ascii="Arial" w:hAnsi="Arial" w:cs="Arial"/>
          <w:sz w:val="20"/>
          <w:szCs w:val="20"/>
          <w:lang w:val="en-US"/>
        </w:rPr>
        <w:t>dress:</w:t>
      </w:r>
      <w:r w:rsidRPr="00DF4F5C">
        <w:rPr>
          <w:rFonts w:ascii="Arial" w:hAnsi="Arial" w:cs="Arial"/>
          <w:sz w:val="20"/>
          <w:szCs w:val="20"/>
          <w:lang w:val="en-US"/>
        </w:rPr>
        <w:tab/>
      </w:r>
      <w:r w:rsidRPr="00DF4F5C">
        <w:rPr>
          <w:rFonts w:ascii="Arial" w:hAnsi="Arial" w:cs="Arial"/>
          <w:sz w:val="20"/>
          <w:szCs w:val="20"/>
          <w:lang w:val="en-US"/>
        </w:rPr>
        <w:tab/>
      </w:r>
      <w:r w:rsidR="005816D9">
        <w:rPr>
          <w:rFonts w:ascii="Arial" w:hAnsi="Arial" w:cs="Arial"/>
          <w:sz w:val="20"/>
          <w:szCs w:val="20"/>
          <w:lang w:val="en-US"/>
        </w:rPr>
        <w:t>XX</w:t>
      </w:r>
      <w:r w:rsidR="00DF4F5C">
        <w:rPr>
          <w:rFonts w:ascii="Arial" w:hAnsi="Arial" w:cs="Arial"/>
          <w:sz w:val="20"/>
          <w:szCs w:val="20"/>
          <w:lang w:val="en-US"/>
        </w:rPr>
        <w:br/>
      </w:r>
      <w:proofErr w:type="spellStart"/>
      <w:r w:rsidR="005816D9">
        <w:rPr>
          <w:rFonts w:ascii="Arial" w:hAnsi="Arial" w:cs="Arial"/>
          <w:sz w:val="20"/>
          <w:szCs w:val="20"/>
          <w:lang w:val="en-US"/>
        </w:rPr>
        <w:t>XX</w:t>
      </w:r>
      <w:proofErr w:type="spellEnd"/>
      <w:r w:rsidR="00DF4F5C">
        <w:rPr>
          <w:rFonts w:ascii="Arial" w:hAnsi="Arial" w:cs="Arial"/>
          <w:sz w:val="20"/>
          <w:szCs w:val="20"/>
          <w:lang w:val="en-US"/>
        </w:rPr>
        <w:br/>
      </w:r>
      <w:proofErr w:type="spellStart"/>
      <w:r w:rsidR="005816D9">
        <w:rPr>
          <w:rFonts w:ascii="Arial" w:hAnsi="Arial" w:cs="Arial"/>
          <w:sz w:val="20"/>
          <w:szCs w:val="20"/>
          <w:lang w:val="en-US"/>
        </w:rPr>
        <w:t>XX</w:t>
      </w:r>
      <w:proofErr w:type="spellEnd"/>
    </w:p>
    <w:p w14:paraId="18FFFA6A" w14:textId="77777777" w:rsidR="00043ADB" w:rsidRPr="00713D0C" w:rsidRDefault="00A1716C" w:rsidP="00D10E18">
      <w:pPr>
        <w:ind w:left="2604" w:hanging="2604"/>
        <w:rPr>
          <w:rFonts w:ascii="Calibri Light" w:hAnsi="Calibri Light" w:cs="Calibri Light"/>
          <w:color w:val="000000"/>
          <w:sz w:val="24"/>
          <w:szCs w:val="24"/>
          <w:lang w:val="en-US" w:eastAsia="da-DK"/>
        </w:rPr>
      </w:pPr>
      <w:r w:rsidRPr="00713D0C">
        <w:rPr>
          <w:rFonts w:ascii="Arial" w:eastAsia="Times New Roman" w:hAnsi="Arial" w:cs="Arial"/>
          <w:sz w:val="20"/>
          <w:szCs w:val="20"/>
          <w:lang w:val="en-US" w:eastAsia="da-DK"/>
        </w:rPr>
        <w:t>CEO</w:t>
      </w:r>
      <w:r w:rsidR="000966D8" w:rsidRPr="00713D0C">
        <w:rPr>
          <w:rFonts w:ascii="Arial" w:eastAsia="Times New Roman" w:hAnsi="Arial" w:cs="Arial"/>
          <w:sz w:val="20"/>
          <w:szCs w:val="20"/>
          <w:lang w:val="en-US" w:eastAsia="da-DK"/>
        </w:rPr>
        <w:t>:</w:t>
      </w:r>
      <w:r w:rsidR="000966D8" w:rsidRPr="00713D0C">
        <w:rPr>
          <w:rFonts w:ascii="Arial" w:eastAsia="Times New Roman" w:hAnsi="Arial" w:cs="Arial"/>
          <w:sz w:val="20"/>
          <w:szCs w:val="20"/>
          <w:lang w:val="en-US" w:eastAsia="da-DK"/>
        </w:rPr>
        <w:tab/>
      </w:r>
      <w:r w:rsidR="000966D8" w:rsidRPr="00713D0C">
        <w:rPr>
          <w:rFonts w:ascii="Arial" w:eastAsia="Times New Roman" w:hAnsi="Arial" w:cs="Arial"/>
          <w:sz w:val="20"/>
          <w:szCs w:val="20"/>
          <w:lang w:val="en-US" w:eastAsia="da-DK"/>
        </w:rPr>
        <w:tab/>
      </w:r>
      <w:r w:rsidR="005816D9">
        <w:rPr>
          <w:rFonts w:ascii="Arial" w:hAnsi="Arial" w:cs="Arial"/>
          <w:sz w:val="20"/>
          <w:szCs w:val="20"/>
          <w:lang w:val="en-US"/>
        </w:rPr>
        <w:t>XX</w:t>
      </w:r>
    </w:p>
    <w:p w14:paraId="2F367EC3" w14:textId="77777777" w:rsidR="00D10E18" w:rsidRPr="00E456AA" w:rsidRDefault="00627D07" w:rsidP="00D10E1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da-DK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 xml:space="preserve">The Articles are imported to the EC by: </w:t>
      </w:r>
      <w:r>
        <w:rPr>
          <w:rFonts w:ascii="Arial" w:hAnsi="Arial" w:cs="Arial"/>
          <w:sz w:val="20"/>
          <w:szCs w:val="20"/>
          <w:lang w:val="en-US"/>
        </w:rPr>
        <w:br/>
      </w:r>
      <w:r w:rsidR="00D10E18" w:rsidRPr="00E456AA">
        <w:rPr>
          <w:rFonts w:ascii="Arial" w:eastAsia="Times New Roman" w:hAnsi="Arial" w:cs="Arial"/>
          <w:sz w:val="20"/>
          <w:szCs w:val="20"/>
          <w:lang w:val="en-US" w:eastAsia="da-DK"/>
        </w:rPr>
        <w:t>Company name:</w:t>
      </w:r>
      <w:r w:rsidR="00D10E18" w:rsidRPr="00E456AA">
        <w:rPr>
          <w:rFonts w:ascii="Arial" w:eastAsia="Times New Roman" w:hAnsi="Arial" w:cs="Arial"/>
          <w:sz w:val="20"/>
          <w:szCs w:val="20"/>
          <w:lang w:val="en-US" w:eastAsia="da-DK"/>
        </w:rPr>
        <w:tab/>
      </w:r>
      <w:r w:rsidR="005816D9">
        <w:rPr>
          <w:rFonts w:ascii="Arial" w:hAnsi="Arial" w:cs="Arial"/>
          <w:sz w:val="20"/>
          <w:szCs w:val="20"/>
          <w:lang w:val="en-US"/>
        </w:rPr>
        <w:t>XX</w:t>
      </w:r>
      <w:r w:rsidR="00D10E18" w:rsidRPr="00E456AA">
        <w:rPr>
          <w:rFonts w:ascii="Arial" w:eastAsia="Times New Roman" w:hAnsi="Arial" w:cs="Arial"/>
          <w:sz w:val="20"/>
          <w:szCs w:val="20"/>
          <w:lang w:val="en-US" w:eastAsia="da-DK"/>
        </w:rPr>
        <w:tab/>
      </w:r>
    </w:p>
    <w:p w14:paraId="58A9D8E7" w14:textId="77777777" w:rsidR="00D10E18" w:rsidRDefault="00D10E18" w:rsidP="00D10E18">
      <w:pPr>
        <w:spacing w:after="0"/>
        <w:ind w:left="2603" w:hanging="2603"/>
        <w:rPr>
          <w:rFonts w:ascii="Arial" w:hAnsi="Arial" w:cs="Arial"/>
          <w:sz w:val="20"/>
          <w:szCs w:val="20"/>
          <w:lang w:val="en-US"/>
        </w:rPr>
      </w:pPr>
      <w:r w:rsidRPr="00DF4F5C">
        <w:rPr>
          <w:rFonts w:ascii="Arial" w:hAnsi="Arial" w:cs="Arial"/>
          <w:sz w:val="20"/>
          <w:szCs w:val="20"/>
          <w:lang w:val="en-US"/>
        </w:rPr>
        <w:t>Address:</w:t>
      </w:r>
      <w:r w:rsidRPr="00DF4F5C">
        <w:rPr>
          <w:rFonts w:ascii="Arial" w:hAnsi="Arial" w:cs="Arial"/>
          <w:sz w:val="20"/>
          <w:szCs w:val="20"/>
          <w:lang w:val="en-US"/>
        </w:rPr>
        <w:tab/>
      </w:r>
      <w:r w:rsidRPr="00DF4F5C">
        <w:rPr>
          <w:rFonts w:ascii="Arial" w:hAnsi="Arial" w:cs="Arial"/>
          <w:sz w:val="20"/>
          <w:szCs w:val="20"/>
          <w:lang w:val="en-US"/>
        </w:rPr>
        <w:tab/>
      </w:r>
      <w:r w:rsidR="005816D9">
        <w:rPr>
          <w:rFonts w:ascii="Arial" w:hAnsi="Arial" w:cs="Arial"/>
          <w:sz w:val="20"/>
          <w:szCs w:val="20"/>
          <w:lang w:val="en-US"/>
        </w:rPr>
        <w:t>XX</w:t>
      </w:r>
      <w:r>
        <w:rPr>
          <w:rFonts w:ascii="Arial" w:hAnsi="Arial" w:cs="Arial"/>
          <w:sz w:val="20"/>
          <w:szCs w:val="20"/>
          <w:lang w:val="en-US"/>
        </w:rPr>
        <w:br/>
      </w:r>
      <w:proofErr w:type="spellStart"/>
      <w:r w:rsidR="005816D9">
        <w:rPr>
          <w:rFonts w:ascii="Arial" w:hAnsi="Arial" w:cs="Arial"/>
          <w:sz w:val="20"/>
          <w:szCs w:val="20"/>
          <w:lang w:val="en-US"/>
        </w:rPr>
        <w:t>XX</w:t>
      </w:r>
      <w:proofErr w:type="spellEnd"/>
      <w:r>
        <w:rPr>
          <w:rFonts w:ascii="Arial" w:hAnsi="Arial" w:cs="Arial"/>
          <w:sz w:val="20"/>
          <w:szCs w:val="20"/>
          <w:lang w:val="en-US"/>
        </w:rPr>
        <w:br/>
      </w:r>
      <w:proofErr w:type="spellStart"/>
      <w:r w:rsidR="005816D9">
        <w:rPr>
          <w:rFonts w:ascii="Arial" w:hAnsi="Arial" w:cs="Arial"/>
          <w:sz w:val="20"/>
          <w:szCs w:val="20"/>
          <w:lang w:val="en-US"/>
        </w:rPr>
        <w:t>XX</w:t>
      </w:r>
      <w:proofErr w:type="spellEnd"/>
    </w:p>
    <w:p w14:paraId="06F2FC80" w14:textId="77777777" w:rsidR="00D10E18" w:rsidRPr="00713D0C" w:rsidRDefault="00D10E18" w:rsidP="00D10E18">
      <w:pPr>
        <w:ind w:left="2604" w:hanging="2604"/>
        <w:rPr>
          <w:rFonts w:ascii="Calibri Light" w:hAnsi="Calibri Light" w:cs="Calibri Light"/>
          <w:color w:val="000000"/>
          <w:sz w:val="24"/>
          <w:szCs w:val="24"/>
          <w:lang w:val="en-US" w:eastAsia="da-DK"/>
        </w:rPr>
      </w:pPr>
      <w:r w:rsidRPr="00713D0C">
        <w:rPr>
          <w:rFonts w:ascii="Arial" w:eastAsia="Times New Roman" w:hAnsi="Arial" w:cs="Arial"/>
          <w:sz w:val="20"/>
          <w:szCs w:val="20"/>
          <w:lang w:val="en-US" w:eastAsia="da-DK"/>
        </w:rPr>
        <w:t>CEO:</w:t>
      </w:r>
      <w:r w:rsidRPr="00713D0C">
        <w:rPr>
          <w:rFonts w:ascii="Arial" w:eastAsia="Times New Roman" w:hAnsi="Arial" w:cs="Arial"/>
          <w:sz w:val="20"/>
          <w:szCs w:val="20"/>
          <w:lang w:val="en-US" w:eastAsia="da-DK"/>
        </w:rPr>
        <w:tab/>
      </w:r>
      <w:r w:rsidRPr="00713D0C">
        <w:rPr>
          <w:rFonts w:ascii="Arial" w:eastAsia="Times New Roman" w:hAnsi="Arial" w:cs="Arial"/>
          <w:sz w:val="20"/>
          <w:szCs w:val="20"/>
          <w:lang w:val="en-US" w:eastAsia="da-DK"/>
        </w:rPr>
        <w:tab/>
      </w:r>
      <w:r w:rsidR="005816D9">
        <w:rPr>
          <w:rFonts w:ascii="Arial" w:hAnsi="Arial" w:cs="Arial"/>
          <w:sz w:val="20"/>
          <w:szCs w:val="20"/>
          <w:lang w:val="en-US"/>
        </w:rPr>
        <w:t>XX</w:t>
      </w:r>
    </w:p>
    <w:p w14:paraId="32CD612A" w14:textId="77777777" w:rsidR="0013567F" w:rsidRPr="00DB6DBD" w:rsidRDefault="0013567F" w:rsidP="00727E8F">
      <w:pPr>
        <w:spacing w:before="240"/>
        <w:rPr>
          <w:rFonts w:ascii="Arial" w:hAnsi="Arial" w:cs="Arial"/>
          <w:sz w:val="20"/>
          <w:szCs w:val="20"/>
          <w:lang w:val="en-US"/>
        </w:rPr>
      </w:pPr>
      <w:r w:rsidRPr="00802604">
        <w:rPr>
          <w:rFonts w:ascii="Arial" w:hAnsi="Arial" w:cs="Arial"/>
          <w:sz w:val="20"/>
          <w:szCs w:val="20"/>
          <w:lang w:val="en-US"/>
        </w:rPr>
        <w:t xml:space="preserve">This declaration of compliance concerns the following materials and articles: </w:t>
      </w:r>
    </w:p>
    <w:p w14:paraId="0C15579C" w14:textId="77777777" w:rsidR="004163B8" w:rsidRPr="00590843" w:rsidRDefault="00F06F20" w:rsidP="00BC4E62">
      <w:pPr>
        <w:spacing w:before="240"/>
        <w:rPr>
          <w:rFonts w:ascii="Arial" w:hAnsi="Arial" w:cs="Arial"/>
          <w:sz w:val="20"/>
          <w:szCs w:val="20"/>
          <w:lang w:val="en-US"/>
        </w:rPr>
      </w:pPr>
      <w:r w:rsidRPr="004F1DB0">
        <w:rPr>
          <w:rFonts w:ascii="Arial" w:hAnsi="Arial" w:cs="Arial"/>
          <w:sz w:val="20"/>
          <w:szCs w:val="20"/>
          <w:lang w:val="en-US"/>
        </w:rPr>
        <w:t xml:space="preserve">Product description: </w:t>
      </w:r>
      <w:r w:rsidRPr="004F1DB0">
        <w:rPr>
          <w:rFonts w:ascii="Arial" w:hAnsi="Arial" w:cs="Arial"/>
          <w:sz w:val="20"/>
          <w:szCs w:val="20"/>
          <w:lang w:val="en-US"/>
        </w:rPr>
        <w:tab/>
      </w:r>
      <w:r w:rsidR="00F50EEB">
        <w:rPr>
          <w:rFonts w:ascii="Arial" w:hAnsi="Arial" w:cs="Arial"/>
          <w:sz w:val="20"/>
          <w:szCs w:val="20"/>
          <w:lang w:val="en-US"/>
        </w:rPr>
        <w:t>xx</w:t>
      </w:r>
      <w:r w:rsidR="00E37918">
        <w:rPr>
          <w:lang w:val="en-US"/>
        </w:rPr>
        <w:br/>
      </w:r>
      <w:r w:rsidR="0013567F">
        <w:rPr>
          <w:rFonts w:ascii="Arial" w:hAnsi="Arial" w:cs="Arial"/>
          <w:sz w:val="20"/>
          <w:szCs w:val="20"/>
          <w:lang w:val="en-US"/>
        </w:rPr>
        <w:t>Article</w:t>
      </w:r>
      <w:r w:rsidR="00590843">
        <w:rPr>
          <w:rFonts w:ascii="Arial" w:hAnsi="Arial" w:cs="Arial"/>
          <w:sz w:val="20"/>
          <w:szCs w:val="20"/>
          <w:lang w:val="en-US"/>
        </w:rPr>
        <w:t xml:space="preserve"> number</w:t>
      </w:r>
      <w:r w:rsidR="00590843">
        <w:rPr>
          <w:rFonts w:ascii="Arial" w:hAnsi="Arial" w:cs="Arial"/>
          <w:sz w:val="20"/>
          <w:szCs w:val="20"/>
          <w:lang w:val="en-US"/>
        </w:rPr>
        <w:tab/>
      </w:r>
      <w:r w:rsidR="00590843">
        <w:rPr>
          <w:rFonts w:ascii="Arial" w:hAnsi="Arial" w:cs="Arial"/>
          <w:sz w:val="20"/>
          <w:szCs w:val="20"/>
          <w:lang w:val="en-US"/>
        </w:rPr>
        <w:tab/>
      </w:r>
      <w:r w:rsidR="00590843">
        <w:rPr>
          <w:rFonts w:ascii="Arial" w:hAnsi="Arial" w:cs="Arial"/>
          <w:sz w:val="20"/>
          <w:szCs w:val="20"/>
          <w:lang w:val="en-US"/>
        </w:rPr>
        <w:br/>
      </w:r>
      <w:r w:rsidR="0013567F">
        <w:rPr>
          <w:rFonts w:ascii="Arial" w:hAnsi="Arial" w:cs="Arial"/>
          <w:sz w:val="20"/>
          <w:szCs w:val="20"/>
          <w:lang w:val="en-US"/>
        </w:rPr>
        <w:t>batch</w:t>
      </w:r>
      <w:r w:rsidR="00114CB2" w:rsidRPr="00DB6DBD">
        <w:rPr>
          <w:rFonts w:ascii="Arial" w:hAnsi="Arial" w:cs="Arial"/>
          <w:sz w:val="20"/>
          <w:szCs w:val="20"/>
          <w:lang w:val="en-US"/>
        </w:rPr>
        <w:t xml:space="preserve"> number:</w:t>
      </w:r>
      <w:r w:rsidR="0013567F">
        <w:rPr>
          <w:rFonts w:ascii="Arial" w:hAnsi="Arial" w:cs="Arial"/>
          <w:sz w:val="20"/>
          <w:szCs w:val="20"/>
          <w:lang w:val="en-US"/>
        </w:rPr>
        <w:t xml:space="preserve"> </w:t>
      </w:r>
      <w:r w:rsidR="00C62332">
        <w:rPr>
          <w:rFonts w:ascii="Arial" w:hAnsi="Arial" w:cs="Arial"/>
          <w:sz w:val="20"/>
          <w:szCs w:val="20"/>
          <w:lang w:val="en-US"/>
        </w:rPr>
        <w:tab/>
      </w:r>
      <w:r w:rsidR="00F50EEB">
        <w:rPr>
          <w:rFonts w:ascii="Arial" w:hAnsi="Arial" w:cs="Arial"/>
          <w:sz w:val="20"/>
          <w:szCs w:val="20"/>
          <w:lang w:val="en-US"/>
        </w:rPr>
        <w:t>xx</w:t>
      </w:r>
      <w:r w:rsidR="00BC4E62">
        <w:rPr>
          <w:rFonts w:ascii="Arial" w:hAnsi="Arial" w:cs="Arial"/>
          <w:sz w:val="20"/>
          <w:szCs w:val="20"/>
          <w:lang w:val="en-US"/>
        </w:rPr>
        <w:br/>
      </w:r>
      <w:r w:rsidR="00114CB2" w:rsidRPr="00F95807">
        <w:rPr>
          <w:rFonts w:ascii="Arial" w:hAnsi="Arial" w:cs="Arial"/>
          <w:sz w:val="20"/>
          <w:szCs w:val="20"/>
          <w:lang w:val="en-US"/>
        </w:rPr>
        <w:t>Materials:</w:t>
      </w:r>
      <w:r w:rsidR="00F84053" w:rsidRPr="00F95807">
        <w:rPr>
          <w:rFonts w:ascii="Arial" w:hAnsi="Arial" w:cs="Arial"/>
          <w:sz w:val="20"/>
          <w:szCs w:val="20"/>
          <w:lang w:val="en-US"/>
        </w:rPr>
        <w:t xml:space="preserve"> </w:t>
      </w:r>
      <w:r w:rsidR="00743E9C" w:rsidRPr="00F95807">
        <w:rPr>
          <w:rFonts w:ascii="Arial" w:hAnsi="Arial" w:cs="Arial"/>
          <w:sz w:val="20"/>
          <w:szCs w:val="20"/>
          <w:lang w:val="en-US"/>
        </w:rPr>
        <w:tab/>
      </w:r>
      <w:r w:rsidR="00743E9C" w:rsidRPr="00F95807">
        <w:rPr>
          <w:rFonts w:ascii="Arial" w:hAnsi="Arial" w:cs="Arial"/>
          <w:sz w:val="20"/>
          <w:szCs w:val="20"/>
          <w:lang w:val="en-US"/>
        </w:rPr>
        <w:tab/>
      </w:r>
      <w:r w:rsidR="00F50EEB">
        <w:rPr>
          <w:rFonts w:ascii="Arial" w:hAnsi="Arial" w:cs="Arial"/>
          <w:sz w:val="20"/>
          <w:szCs w:val="20"/>
          <w:lang w:val="en-US"/>
        </w:rPr>
        <w:t>xx</w:t>
      </w:r>
    </w:p>
    <w:p w14:paraId="29CEBCDC" w14:textId="77777777" w:rsidR="00545A4B" w:rsidRPr="00545A4B" w:rsidRDefault="00994DDF" w:rsidP="00114CB2">
      <w:pPr>
        <w:rPr>
          <w:rFonts w:ascii="Arial" w:hAnsi="Arial" w:cs="Arial"/>
          <w:color w:val="00B0F0"/>
          <w:sz w:val="20"/>
          <w:szCs w:val="20"/>
          <w:lang w:val="en-US"/>
        </w:rPr>
      </w:pPr>
      <w:bookmarkStart w:id="0" w:name="_Hlk527360526"/>
      <w:r>
        <w:rPr>
          <w:rFonts w:ascii="Arial" w:hAnsi="Arial" w:cs="Arial"/>
          <w:sz w:val="20"/>
          <w:szCs w:val="20"/>
          <w:lang w:val="en-US"/>
        </w:rPr>
        <w:t>We</w:t>
      </w:r>
      <w:r w:rsidR="00545A4B" w:rsidRPr="000B523D">
        <w:rPr>
          <w:rFonts w:ascii="Arial" w:hAnsi="Arial" w:cs="Arial"/>
          <w:sz w:val="20"/>
          <w:szCs w:val="20"/>
          <w:lang w:val="en-US"/>
        </w:rPr>
        <w:t xml:space="preserve"> confirm that the </w:t>
      </w:r>
      <w:r w:rsidR="00E40EA9" w:rsidRPr="000B523D">
        <w:rPr>
          <w:rFonts w:ascii="Arial" w:hAnsi="Arial" w:cs="Arial"/>
          <w:sz w:val="20"/>
          <w:szCs w:val="20"/>
          <w:lang w:val="en-US"/>
        </w:rPr>
        <w:t>above-mentioned</w:t>
      </w:r>
      <w:r w:rsidR="00545A4B" w:rsidRPr="000B523D">
        <w:rPr>
          <w:rFonts w:ascii="Arial" w:hAnsi="Arial" w:cs="Arial"/>
          <w:sz w:val="20"/>
          <w:szCs w:val="20"/>
          <w:lang w:val="en-US"/>
        </w:rPr>
        <w:t xml:space="preserve"> product fulfills the requirements on materials and articles used for food contact as described in:</w:t>
      </w:r>
    </w:p>
    <w:bookmarkEnd w:id="0"/>
    <w:p w14:paraId="7B301ECE" w14:textId="77777777" w:rsidR="004163B8" w:rsidRDefault="00DB6DBD" w:rsidP="004163B8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727E8F">
        <w:rPr>
          <w:rFonts w:ascii="Arial" w:hAnsi="Arial" w:cs="Arial"/>
          <w:sz w:val="20"/>
          <w:szCs w:val="20"/>
          <w:lang w:val="en-US"/>
        </w:rPr>
        <w:t xml:space="preserve">Regulation </w:t>
      </w:r>
      <w:r w:rsidRPr="004163B8">
        <w:rPr>
          <w:rFonts w:ascii="Arial" w:hAnsi="Arial" w:cs="Arial"/>
          <w:lang w:val="en-US"/>
        </w:rPr>
        <w:t>(</w:t>
      </w:r>
      <w:r w:rsidR="008014BC">
        <w:rPr>
          <w:rFonts w:ascii="Arial" w:hAnsi="Arial" w:cs="Arial"/>
          <w:sz w:val="20"/>
          <w:szCs w:val="20"/>
          <w:lang w:val="en-US"/>
        </w:rPr>
        <w:t>EC) 1935/2004</w:t>
      </w:r>
      <w:r w:rsidRPr="00727E8F">
        <w:rPr>
          <w:rFonts w:ascii="Arial" w:hAnsi="Arial" w:cs="Arial"/>
          <w:sz w:val="20"/>
          <w:szCs w:val="20"/>
          <w:lang w:val="en-US"/>
        </w:rPr>
        <w:t xml:space="preserve"> </w:t>
      </w:r>
      <w:r w:rsidR="00345291">
        <w:rPr>
          <w:rFonts w:ascii="Arial" w:hAnsi="Arial" w:cs="Arial"/>
          <w:sz w:val="20"/>
          <w:szCs w:val="20"/>
          <w:lang w:val="en-US"/>
        </w:rPr>
        <w:t>of</w:t>
      </w:r>
      <w:r w:rsidR="00FA5E79">
        <w:rPr>
          <w:rFonts w:ascii="Arial" w:hAnsi="Arial" w:cs="Arial"/>
          <w:sz w:val="20"/>
          <w:szCs w:val="20"/>
          <w:lang w:val="en-US"/>
        </w:rPr>
        <w:t xml:space="preserve"> 27. </w:t>
      </w:r>
      <w:r w:rsidR="00C10B8D">
        <w:rPr>
          <w:rFonts w:ascii="Arial" w:hAnsi="Arial" w:cs="Arial"/>
          <w:sz w:val="20"/>
          <w:szCs w:val="20"/>
          <w:lang w:val="en-US"/>
        </w:rPr>
        <w:t>October</w:t>
      </w:r>
      <w:r w:rsidR="00FA5E79">
        <w:rPr>
          <w:rFonts w:ascii="Arial" w:hAnsi="Arial" w:cs="Arial"/>
          <w:sz w:val="20"/>
          <w:szCs w:val="20"/>
          <w:lang w:val="en-US"/>
        </w:rPr>
        <w:t xml:space="preserve"> 2004</w:t>
      </w:r>
    </w:p>
    <w:p w14:paraId="001AD1B5" w14:textId="77777777" w:rsidR="003759FF" w:rsidRDefault="00DB6DBD" w:rsidP="000A5933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3759FF">
        <w:rPr>
          <w:rFonts w:ascii="Arial" w:hAnsi="Arial" w:cs="Arial"/>
          <w:sz w:val="20"/>
          <w:szCs w:val="20"/>
          <w:lang w:val="en-US"/>
        </w:rPr>
        <w:t xml:space="preserve">Regulation </w:t>
      </w:r>
      <w:r w:rsidR="008D64D9" w:rsidRPr="003759FF">
        <w:rPr>
          <w:rFonts w:ascii="Arial" w:hAnsi="Arial" w:cs="Arial"/>
          <w:sz w:val="20"/>
          <w:szCs w:val="20"/>
          <w:lang w:val="en-US"/>
        </w:rPr>
        <w:t xml:space="preserve">(EC) </w:t>
      </w:r>
      <w:r w:rsidRPr="003759FF">
        <w:rPr>
          <w:rFonts w:ascii="Arial" w:hAnsi="Arial" w:cs="Arial"/>
          <w:sz w:val="20"/>
          <w:szCs w:val="20"/>
          <w:lang w:val="en-US"/>
        </w:rPr>
        <w:t xml:space="preserve">2023/2006 </w:t>
      </w:r>
      <w:r w:rsidR="00102423" w:rsidRPr="003759FF">
        <w:rPr>
          <w:rFonts w:ascii="Arial" w:hAnsi="Arial" w:cs="Arial"/>
          <w:sz w:val="20"/>
          <w:szCs w:val="20"/>
          <w:lang w:val="en-US"/>
        </w:rPr>
        <w:t xml:space="preserve">of 22 </w:t>
      </w:r>
      <w:r w:rsidR="00C10B8D" w:rsidRPr="003759FF">
        <w:rPr>
          <w:rFonts w:ascii="Arial" w:hAnsi="Arial" w:cs="Arial"/>
          <w:sz w:val="20"/>
          <w:szCs w:val="20"/>
          <w:lang w:val="en-US"/>
        </w:rPr>
        <w:t>December</w:t>
      </w:r>
      <w:r w:rsidR="00102423" w:rsidRPr="003759FF">
        <w:rPr>
          <w:rFonts w:ascii="Arial" w:hAnsi="Arial" w:cs="Arial"/>
          <w:sz w:val="20"/>
          <w:szCs w:val="20"/>
          <w:lang w:val="en-US"/>
        </w:rPr>
        <w:t xml:space="preserve"> 2006</w:t>
      </w:r>
    </w:p>
    <w:p w14:paraId="1FEBAC73" w14:textId="77777777" w:rsidR="003759FF" w:rsidRDefault="003759FF" w:rsidP="00F57BE7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3759FF">
        <w:rPr>
          <w:rFonts w:ascii="Arial" w:hAnsi="Arial" w:cs="Arial"/>
          <w:sz w:val="20"/>
          <w:szCs w:val="20"/>
          <w:lang w:val="en-US"/>
        </w:rPr>
        <w:t>Danish executive order, BEK nr 681 of 25/05/2020</w:t>
      </w:r>
    </w:p>
    <w:p w14:paraId="683E509F" w14:textId="77777777" w:rsidR="00B01B5D" w:rsidRDefault="00B01B5D" w:rsidP="00F57BE7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</w:p>
    <w:p w14:paraId="740C4664" w14:textId="1A8A388E" w:rsidR="00CD0834" w:rsidRPr="00B01B5D" w:rsidRDefault="00CD0834" w:rsidP="00B01B5D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</w:p>
    <w:p w14:paraId="54C1669B" w14:textId="77777777" w:rsidR="00B01B5D" w:rsidRPr="00224CAB" w:rsidRDefault="00B01B5D" w:rsidP="00B01B5D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</w:p>
    <w:p w14:paraId="15F54D76" w14:textId="77777777" w:rsidR="008037BD" w:rsidRPr="00783994" w:rsidRDefault="00645781" w:rsidP="008037BD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783994">
        <w:rPr>
          <w:rFonts w:ascii="Arial" w:hAnsi="Arial" w:cs="Arial"/>
          <w:sz w:val="20"/>
          <w:szCs w:val="20"/>
          <w:lang w:val="en-GB"/>
        </w:rPr>
        <w:t xml:space="preserve">The product </w:t>
      </w:r>
      <w:r w:rsidR="000D7FAD" w:rsidRPr="00783994">
        <w:rPr>
          <w:rFonts w:ascii="Arial" w:hAnsi="Arial" w:cs="Arial"/>
          <w:sz w:val="20"/>
          <w:szCs w:val="20"/>
          <w:lang w:val="en-GB"/>
        </w:rPr>
        <w:t>i</w:t>
      </w:r>
      <w:r w:rsidRPr="00783994">
        <w:rPr>
          <w:rFonts w:ascii="Arial" w:hAnsi="Arial" w:cs="Arial"/>
          <w:sz w:val="20"/>
          <w:szCs w:val="20"/>
          <w:lang w:val="en-GB"/>
        </w:rPr>
        <w:t xml:space="preserve">s tested </w:t>
      </w:r>
      <w:r w:rsidR="00DA099C">
        <w:rPr>
          <w:rFonts w:ascii="Arial" w:hAnsi="Arial" w:cs="Arial"/>
          <w:sz w:val="20"/>
          <w:szCs w:val="20"/>
          <w:lang w:val="en-GB"/>
        </w:rPr>
        <w:t>for</w:t>
      </w:r>
      <w:r w:rsidR="008037BD" w:rsidRPr="00783994">
        <w:rPr>
          <w:rFonts w:ascii="Arial" w:hAnsi="Arial" w:cs="Arial"/>
          <w:sz w:val="20"/>
          <w:szCs w:val="20"/>
          <w:lang w:val="en-GB"/>
        </w:rPr>
        <w:t>:</w:t>
      </w:r>
    </w:p>
    <w:p w14:paraId="7EA96754" w14:textId="77777777" w:rsidR="00CD0834" w:rsidRPr="00783994" w:rsidRDefault="00F50EEB" w:rsidP="007C22BA">
      <w:pPr>
        <w:pStyle w:val="Listeafsnit"/>
        <w:numPr>
          <w:ilvl w:val="0"/>
          <w:numId w:val="4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xx</w:t>
      </w:r>
    </w:p>
    <w:p w14:paraId="43EDFBF3" w14:textId="77777777" w:rsidR="006A7349" w:rsidRDefault="006A7349" w:rsidP="00145AAA">
      <w:pPr>
        <w:pStyle w:val="Listeafsnit"/>
        <w:numPr>
          <w:ilvl w:val="0"/>
          <w:numId w:val="4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xx</w:t>
      </w:r>
    </w:p>
    <w:p w14:paraId="1BE76BA0" w14:textId="77777777" w:rsidR="000F603E" w:rsidRPr="000F603E" w:rsidRDefault="006A7349" w:rsidP="00145AAA">
      <w:pPr>
        <w:pStyle w:val="Listeafsnit"/>
        <w:numPr>
          <w:ilvl w:val="0"/>
          <w:numId w:val="4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xx</w:t>
      </w:r>
      <w:r w:rsidR="000F603E" w:rsidRPr="000F603E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1818A481" w14:textId="2DDD64EB" w:rsidR="002226F5" w:rsidRPr="002226F5" w:rsidRDefault="002226F5" w:rsidP="002226F5">
      <w:pPr>
        <w:rPr>
          <w:lang w:val="en-US"/>
        </w:rPr>
      </w:pPr>
      <w:r w:rsidRPr="002226F5">
        <w:rPr>
          <w:lang w:val="en-US"/>
        </w:rPr>
        <w:t>Substances subject to restrictions. Reference to substance</w:t>
      </w:r>
      <w:r>
        <w:rPr>
          <w:lang w:val="en-US"/>
        </w:rPr>
        <w:t>s</w:t>
      </w:r>
      <w:r w:rsidRPr="002226F5">
        <w:rPr>
          <w:lang w:val="en-US"/>
        </w:rPr>
        <w:t xml:space="preserve"> identifications come</w:t>
      </w:r>
      <w:r>
        <w:rPr>
          <w:lang w:val="en-US"/>
        </w:rPr>
        <w:t>s</w:t>
      </w:r>
      <w:r w:rsidRPr="002226F5">
        <w:rPr>
          <w:lang w:val="en-US"/>
        </w:rPr>
        <w:t xml:space="preserve"> from Annex 1 of regulation (EU) 10/2011 </w:t>
      </w:r>
      <w:r w:rsidRPr="002226F5">
        <w:rPr>
          <w:lang w:val="en-US"/>
        </w:rPr>
        <w:br/>
        <w:t>This material contains the following monomers or additives that are regulated with a restriction or specification in their use</w:t>
      </w:r>
      <w:proofErr w:type="gramStart"/>
      <w:r w:rsidRPr="002226F5">
        <w:rPr>
          <w:lang w:val="en-US"/>
        </w:rPr>
        <w:t xml:space="preserve">:  </w:t>
      </w:r>
      <w:r w:rsidR="00B01B5D">
        <w:rPr>
          <w:lang w:val="en-US"/>
        </w:rPr>
        <w:t>Substance</w:t>
      </w:r>
      <w:proofErr w:type="gramEnd"/>
      <w:r w:rsidR="00B01B5D">
        <w:rPr>
          <w:lang w:val="en-US"/>
        </w:rPr>
        <w:t xml:space="preserve"> no XX</w:t>
      </w:r>
    </w:p>
    <w:p w14:paraId="046BB85E" w14:textId="2EEF790A" w:rsidR="00CD472F" w:rsidRDefault="00CD472F" w:rsidP="00282C36">
      <w:pPr>
        <w:rPr>
          <w:lang w:val="en-US"/>
        </w:rPr>
      </w:pPr>
      <w:r w:rsidRPr="00CD472F">
        <w:rPr>
          <w:lang w:val="en-US"/>
        </w:rPr>
        <w:t>This material contains the following additives that are regulated as dual use additives in Europe</w:t>
      </w:r>
      <w:proofErr w:type="gramStart"/>
      <w:r w:rsidRPr="00CD472F">
        <w:rPr>
          <w:lang w:val="en-US"/>
        </w:rPr>
        <w:t xml:space="preserve">:  </w:t>
      </w:r>
      <w:r w:rsidR="00B01B5D">
        <w:rPr>
          <w:lang w:val="en-US"/>
        </w:rPr>
        <w:t>XX</w:t>
      </w:r>
      <w:proofErr w:type="gramEnd"/>
    </w:p>
    <w:p w14:paraId="338C96E9" w14:textId="77777777" w:rsidR="00BE5DA0" w:rsidRDefault="00CD472F" w:rsidP="00282C36">
      <w:pPr>
        <w:rPr>
          <w:lang w:val="en-US"/>
        </w:rPr>
      </w:pPr>
      <w:r w:rsidRPr="001B2759">
        <w:rPr>
          <w:rFonts w:ascii="Arial" w:hAnsi="Arial" w:cs="Arial"/>
          <w:sz w:val="20"/>
          <w:szCs w:val="20"/>
          <w:lang w:val="en-US"/>
        </w:rPr>
        <w:lastRenderedPageBreak/>
        <w:t>We hereby declare that the material or the article is suitable for direct contact with foodstuff included in the following foodstuff groups, and conditions:</w:t>
      </w:r>
      <w:r>
        <w:rPr>
          <w:lang w:val="en-US"/>
        </w:rPr>
        <w:br/>
      </w:r>
    </w:p>
    <w:p w14:paraId="33863B4B" w14:textId="37019005" w:rsidR="00633F9F" w:rsidRPr="00282C36" w:rsidRDefault="009E1EED" w:rsidP="00847656">
      <w:pPr>
        <w:tabs>
          <w:tab w:val="left" w:pos="-850"/>
          <w:tab w:val="left" w:pos="0"/>
          <w:tab w:val="left" w:pos="518"/>
          <w:tab w:val="left" w:pos="1700"/>
          <w:tab w:val="left" w:pos="2551"/>
          <w:tab w:val="left" w:pos="3401"/>
          <w:tab w:val="center" w:pos="4819"/>
        </w:tabs>
        <w:spacing w:after="58" w:line="240" w:lineRule="auto"/>
        <w:rPr>
          <w:rFonts w:ascii="Arial" w:hAnsi="Arial" w:cs="Arial"/>
          <w:sz w:val="20"/>
          <w:szCs w:val="20"/>
          <w:lang w:val="en-US"/>
        </w:rPr>
      </w:pPr>
      <w:r w:rsidRPr="00282C36">
        <w:rPr>
          <w:rFonts w:ascii="Arial" w:hAnsi="Arial" w:cs="Arial"/>
          <w:sz w:val="20"/>
          <w:szCs w:val="20"/>
          <w:lang w:val="en-US"/>
        </w:rPr>
        <w:t>Specifications on the use:</w:t>
      </w:r>
      <w:r w:rsidR="00386572" w:rsidRPr="00282C36">
        <w:rPr>
          <w:rFonts w:ascii="Arial" w:hAnsi="Arial" w:cs="Arial"/>
          <w:sz w:val="20"/>
          <w:szCs w:val="20"/>
          <w:lang w:val="en-US"/>
        </w:rPr>
        <w:t xml:space="preserve"> </w:t>
      </w:r>
      <w:r w:rsidRPr="00282C36">
        <w:rPr>
          <w:rFonts w:ascii="Arial" w:hAnsi="Arial" w:cs="Arial"/>
          <w:sz w:val="20"/>
          <w:szCs w:val="20"/>
          <w:lang w:val="en-US"/>
        </w:rPr>
        <w:br/>
      </w:r>
      <w:r w:rsidR="00B01B5D">
        <w:rPr>
          <w:rFonts w:ascii="Arial" w:hAnsi="Arial" w:cs="Arial"/>
          <w:sz w:val="20"/>
          <w:szCs w:val="20"/>
          <w:lang w:val="en-US"/>
        </w:rPr>
        <w:t>T</w:t>
      </w:r>
      <w:r w:rsidR="00847656">
        <w:rPr>
          <w:rFonts w:ascii="Arial" w:hAnsi="Arial" w:cs="Arial"/>
          <w:sz w:val="20"/>
          <w:szCs w:val="20"/>
          <w:lang w:val="en-US"/>
        </w:rPr>
        <w:t>ype of food:</w:t>
      </w:r>
      <w:r w:rsidR="00386572">
        <w:rPr>
          <w:rFonts w:ascii="Arial" w:hAnsi="Arial" w:cs="Arial"/>
          <w:sz w:val="20"/>
          <w:szCs w:val="20"/>
          <w:lang w:val="en-US"/>
        </w:rPr>
        <w:tab/>
      </w:r>
      <w:r w:rsidR="00B01B5D">
        <w:rPr>
          <w:rFonts w:ascii="Arial" w:hAnsi="Arial" w:cs="Arial"/>
          <w:sz w:val="20"/>
          <w:szCs w:val="20"/>
          <w:lang w:val="en-US"/>
        </w:rPr>
        <w:t>XX</w:t>
      </w:r>
      <w:r w:rsidR="00386572">
        <w:rPr>
          <w:rFonts w:ascii="Arial" w:hAnsi="Arial" w:cs="Arial"/>
          <w:sz w:val="20"/>
          <w:szCs w:val="20"/>
          <w:lang w:val="en-US"/>
        </w:rPr>
        <w:tab/>
      </w:r>
    </w:p>
    <w:p w14:paraId="3F9D6D22" w14:textId="77777777" w:rsidR="00A727EA" w:rsidRPr="00F66849" w:rsidRDefault="00A727EA" w:rsidP="00684014">
      <w:pPr>
        <w:tabs>
          <w:tab w:val="left" w:pos="-850"/>
          <w:tab w:val="left" w:pos="0"/>
          <w:tab w:val="left" w:pos="518"/>
          <w:tab w:val="left" w:pos="1700"/>
          <w:tab w:val="left" w:pos="2551"/>
          <w:tab w:val="left" w:pos="3401"/>
          <w:tab w:val="left" w:pos="4250"/>
          <w:tab w:val="left" w:pos="5101"/>
          <w:tab w:val="left" w:pos="5951"/>
          <w:tab w:val="left" w:pos="6800"/>
          <w:tab w:val="left" w:pos="7651"/>
          <w:tab w:val="left" w:pos="8501"/>
          <w:tab w:val="left" w:pos="8640"/>
        </w:tabs>
        <w:spacing w:after="58"/>
        <w:rPr>
          <w:rFonts w:ascii="Arial" w:hAnsi="Arial" w:cs="Arial"/>
          <w:sz w:val="20"/>
          <w:szCs w:val="20"/>
          <w:lang w:val="en-US"/>
        </w:rPr>
      </w:pPr>
    </w:p>
    <w:p w14:paraId="157096BC" w14:textId="4A9443F0" w:rsidR="00065113" w:rsidRPr="00C308A0" w:rsidRDefault="00A727EA" w:rsidP="00A6653E">
      <w:pPr>
        <w:tabs>
          <w:tab w:val="left" w:pos="-850"/>
          <w:tab w:val="left" w:pos="0"/>
          <w:tab w:val="left" w:pos="518"/>
          <w:tab w:val="left" w:pos="1700"/>
          <w:tab w:val="left" w:pos="2551"/>
          <w:tab w:val="left" w:pos="3401"/>
          <w:tab w:val="left" w:pos="4250"/>
          <w:tab w:val="left" w:pos="5101"/>
          <w:tab w:val="left" w:pos="5951"/>
          <w:tab w:val="left" w:pos="6800"/>
          <w:tab w:val="left" w:pos="7651"/>
          <w:tab w:val="left" w:pos="8501"/>
          <w:tab w:val="left" w:pos="8640"/>
        </w:tabs>
        <w:spacing w:after="58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Contact condition</w:t>
      </w:r>
      <w:r w:rsidR="00A74FAD">
        <w:rPr>
          <w:rFonts w:ascii="Arial" w:hAnsi="Arial" w:cs="Arial"/>
          <w:sz w:val="20"/>
          <w:szCs w:val="20"/>
          <w:lang w:val="en-US"/>
        </w:rPr>
        <w:t xml:space="preserve">: </w:t>
      </w:r>
      <w:r w:rsidR="00B01B5D">
        <w:rPr>
          <w:rFonts w:ascii="Arial" w:hAnsi="Arial" w:cs="Arial"/>
          <w:sz w:val="20"/>
          <w:szCs w:val="20"/>
          <w:lang w:val="en-US"/>
        </w:rPr>
        <w:t>XX</w:t>
      </w:r>
      <w:r w:rsidR="00A6653E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1B53548F" w14:textId="77777777" w:rsidR="00065113" w:rsidRPr="00065113" w:rsidRDefault="00065113" w:rsidP="00684014">
      <w:pPr>
        <w:tabs>
          <w:tab w:val="left" w:pos="-850"/>
          <w:tab w:val="left" w:pos="0"/>
          <w:tab w:val="left" w:pos="518"/>
          <w:tab w:val="left" w:pos="1700"/>
          <w:tab w:val="left" w:pos="2551"/>
          <w:tab w:val="left" w:pos="3401"/>
          <w:tab w:val="left" w:pos="4250"/>
          <w:tab w:val="left" w:pos="5101"/>
          <w:tab w:val="left" w:pos="5951"/>
          <w:tab w:val="left" w:pos="6800"/>
          <w:tab w:val="left" w:pos="7651"/>
          <w:tab w:val="left" w:pos="8501"/>
          <w:tab w:val="left" w:pos="8640"/>
        </w:tabs>
        <w:spacing w:after="58"/>
        <w:rPr>
          <w:rFonts w:ascii="Arial" w:hAnsi="Arial" w:cs="Arial"/>
          <w:sz w:val="20"/>
          <w:szCs w:val="20"/>
          <w:lang w:val="en-US"/>
        </w:rPr>
      </w:pPr>
    </w:p>
    <w:p w14:paraId="66DFB682" w14:textId="3403384B" w:rsidR="00B95102" w:rsidRPr="006C0ACF" w:rsidRDefault="008037BD" w:rsidP="00684014">
      <w:pPr>
        <w:tabs>
          <w:tab w:val="left" w:pos="-850"/>
          <w:tab w:val="left" w:pos="0"/>
          <w:tab w:val="left" w:pos="518"/>
          <w:tab w:val="left" w:pos="1700"/>
          <w:tab w:val="left" w:pos="2551"/>
          <w:tab w:val="left" w:pos="3401"/>
          <w:tab w:val="left" w:pos="4250"/>
          <w:tab w:val="left" w:pos="5101"/>
          <w:tab w:val="left" w:pos="5951"/>
          <w:tab w:val="left" w:pos="6800"/>
          <w:tab w:val="left" w:pos="7651"/>
          <w:tab w:val="left" w:pos="8501"/>
          <w:tab w:val="left" w:pos="8640"/>
        </w:tabs>
        <w:spacing w:after="58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</w:t>
      </w:r>
      <w:r w:rsidR="006C0ACF" w:rsidRPr="008037BD">
        <w:rPr>
          <w:rFonts w:ascii="Arial" w:hAnsi="Arial" w:cs="Arial"/>
          <w:sz w:val="20"/>
          <w:szCs w:val="20"/>
          <w:lang w:val="en-US"/>
        </w:rPr>
        <w:t>atio of food contact surface area to volume</w:t>
      </w:r>
      <w:r>
        <w:rPr>
          <w:rFonts w:ascii="Arial" w:hAnsi="Arial" w:cs="Arial"/>
          <w:sz w:val="20"/>
          <w:szCs w:val="20"/>
          <w:lang w:val="en-US"/>
        </w:rPr>
        <w:t>:</w:t>
      </w:r>
      <w:r w:rsidR="006C0ACF" w:rsidRPr="008037BD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B01B5D">
        <w:rPr>
          <w:rFonts w:ascii="Arial" w:hAnsi="Arial" w:cs="Arial"/>
          <w:sz w:val="20"/>
          <w:szCs w:val="20"/>
          <w:lang w:val="en-US"/>
        </w:rPr>
        <w:t>XX</w:t>
      </w:r>
    </w:p>
    <w:p w14:paraId="2F697AC9" w14:textId="77777777" w:rsidR="00B95102" w:rsidRDefault="00B95102" w:rsidP="00B95102">
      <w:pPr>
        <w:tabs>
          <w:tab w:val="left" w:pos="-850"/>
          <w:tab w:val="left" w:pos="0"/>
          <w:tab w:val="left" w:pos="518"/>
          <w:tab w:val="left" w:pos="1700"/>
          <w:tab w:val="left" w:pos="2551"/>
          <w:tab w:val="left" w:pos="3401"/>
          <w:tab w:val="left" w:pos="4250"/>
          <w:tab w:val="left" w:pos="5101"/>
          <w:tab w:val="left" w:pos="5951"/>
          <w:tab w:val="left" w:pos="6800"/>
          <w:tab w:val="left" w:pos="7651"/>
          <w:tab w:val="left" w:pos="8501"/>
          <w:tab w:val="left" w:pos="8640"/>
        </w:tabs>
        <w:spacing w:after="58"/>
        <w:rPr>
          <w:rFonts w:ascii="Arial" w:hAnsi="Arial" w:cs="Arial"/>
          <w:sz w:val="20"/>
          <w:szCs w:val="20"/>
          <w:lang w:val="en-US"/>
        </w:rPr>
      </w:pPr>
    </w:p>
    <w:p w14:paraId="7C983786" w14:textId="77777777" w:rsidR="00D925AA" w:rsidRDefault="00D925AA" w:rsidP="00D925AA">
      <w:pPr>
        <w:pStyle w:val="Listeafsnit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76970CF5" w14:textId="77777777" w:rsidR="00A757AE" w:rsidRDefault="00545A4B" w:rsidP="00F25F34">
      <w:pPr>
        <w:tabs>
          <w:tab w:val="left" w:pos="3030"/>
        </w:tabs>
        <w:rPr>
          <w:rFonts w:ascii="Arial" w:hAnsi="Arial" w:cs="Arial"/>
          <w:sz w:val="20"/>
          <w:szCs w:val="20"/>
          <w:lang w:val="en-US"/>
        </w:rPr>
      </w:pPr>
      <w:r w:rsidRPr="00545A4B">
        <w:rPr>
          <w:rFonts w:ascii="Arial" w:hAnsi="Arial" w:cs="Arial"/>
          <w:sz w:val="20"/>
          <w:szCs w:val="20"/>
          <w:lang w:val="en-US"/>
        </w:rPr>
        <w:t>The item does not apply any danger to health or environment according to Framework Regulation 1935/2004/EC. The item is manufactured according to Regulation 2023/2006/EC on good manufacturing practice</w:t>
      </w:r>
      <w:r w:rsidR="004F53C3">
        <w:rPr>
          <w:rFonts w:ascii="Arial" w:hAnsi="Arial" w:cs="Arial"/>
          <w:sz w:val="20"/>
          <w:szCs w:val="20"/>
          <w:lang w:val="en-US"/>
        </w:rPr>
        <w:t>s</w:t>
      </w:r>
      <w:r w:rsidRPr="00545A4B">
        <w:rPr>
          <w:rFonts w:ascii="Arial" w:hAnsi="Arial" w:cs="Arial"/>
          <w:sz w:val="20"/>
          <w:szCs w:val="20"/>
          <w:lang w:val="en-US"/>
        </w:rPr>
        <w:t>. The item complies with</w:t>
      </w:r>
      <w:r w:rsidR="00D53EB7">
        <w:rPr>
          <w:rFonts w:ascii="Arial" w:hAnsi="Arial" w:cs="Arial"/>
          <w:sz w:val="20"/>
          <w:szCs w:val="20"/>
          <w:lang w:val="en-US"/>
        </w:rPr>
        <w:t xml:space="preserve"> </w:t>
      </w:r>
      <w:r w:rsidRPr="00545A4B">
        <w:rPr>
          <w:rFonts w:ascii="Arial" w:hAnsi="Arial" w:cs="Arial"/>
          <w:sz w:val="20"/>
          <w:szCs w:val="20"/>
          <w:lang w:val="en-US"/>
        </w:rPr>
        <w:t xml:space="preserve">the </w:t>
      </w:r>
      <w:r w:rsidR="00046605">
        <w:rPr>
          <w:rFonts w:ascii="Arial" w:hAnsi="Arial" w:cs="Arial"/>
          <w:sz w:val="20"/>
          <w:szCs w:val="20"/>
          <w:lang w:val="en-US"/>
        </w:rPr>
        <w:t xml:space="preserve">Danish </w:t>
      </w:r>
      <w:r w:rsidR="00046605" w:rsidRPr="00545A4B">
        <w:rPr>
          <w:rFonts w:ascii="Arial" w:hAnsi="Arial" w:cs="Arial"/>
          <w:sz w:val="20"/>
          <w:szCs w:val="20"/>
          <w:lang w:val="en-US"/>
        </w:rPr>
        <w:t>executive</w:t>
      </w:r>
      <w:r w:rsidR="00046605" w:rsidRPr="00426987">
        <w:rPr>
          <w:rFonts w:ascii="Arial" w:hAnsi="Arial" w:cs="Arial"/>
          <w:sz w:val="20"/>
          <w:szCs w:val="20"/>
          <w:lang w:val="en-US"/>
        </w:rPr>
        <w:t xml:space="preserve"> </w:t>
      </w:r>
      <w:r w:rsidR="00046605" w:rsidRPr="00545A4B">
        <w:rPr>
          <w:rFonts w:ascii="Arial" w:hAnsi="Arial" w:cs="Arial"/>
          <w:sz w:val="20"/>
          <w:szCs w:val="20"/>
          <w:lang w:val="en-US"/>
        </w:rPr>
        <w:t>order</w:t>
      </w:r>
      <w:r w:rsidR="00046605">
        <w:rPr>
          <w:rFonts w:ascii="Arial" w:hAnsi="Arial" w:cs="Arial"/>
          <w:sz w:val="20"/>
          <w:szCs w:val="20"/>
          <w:lang w:val="en-US"/>
        </w:rPr>
        <w:t>,</w:t>
      </w:r>
      <w:r w:rsidR="00411F3A">
        <w:rPr>
          <w:rFonts w:ascii="Arial" w:hAnsi="Arial" w:cs="Arial"/>
          <w:sz w:val="20"/>
          <w:szCs w:val="20"/>
          <w:lang w:val="en-US"/>
        </w:rPr>
        <w:t xml:space="preserve"> </w:t>
      </w:r>
      <w:r w:rsidR="00411F3A" w:rsidRPr="00922860">
        <w:rPr>
          <w:rFonts w:ascii="Arial" w:hAnsi="Arial" w:cs="Arial"/>
          <w:sz w:val="20"/>
          <w:szCs w:val="20"/>
          <w:lang w:val="en-US"/>
        </w:rPr>
        <w:t xml:space="preserve">BEK nr </w:t>
      </w:r>
      <w:r w:rsidR="00411F3A" w:rsidRPr="00411F3A">
        <w:rPr>
          <w:lang w:val="en-US"/>
        </w:rPr>
        <w:t xml:space="preserve">681 </w:t>
      </w:r>
      <w:r w:rsidR="00411F3A">
        <w:rPr>
          <w:lang w:val="en-US"/>
        </w:rPr>
        <w:t>o</w:t>
      </w:r>
      <w:r w:rsidR="00411F3A" w:rsidRPr="00411F3A">
        <w:rPr>
          <w:lang w:val="en-US"/>
        </w:rPr>
        <w:t>f 25/05/2020</w:t>
      </w:r>
      <w:r w:rsidR="00046605">
        <w:rPr>
          <w:rFonts w:ascii="Arial" w:hAnsi="Arial" w:cs="Arial"/>
          <w:sz w:val="20"/>
          <w:szCs w:val="20"/>
          <w:lang w:val="en-US"/>
        </w:rPr>
        <w:t>.</w:t>
      </w:r>
      <w:r w:rsidR="00F25F34">
        <w:rPr>
          <w:rFonts w:ascii="Arial" w:hAnsi="Arial" w:cs="Arial"/>
          <w:sz w:val="20"/>
          <w:szCs w:val="20"/>
          <w:lang w:val="en-US"/>
        </w:rPr>
        <w:tab/>
      </w:r>
    </w:p>
    <w:p w14:paraId="1BD907D2" w14:textId="77777777" w:rsidR="00A757AE" w:rsidRPr="00727E8F" w:rsidRDefault="00A757AE" w:rsidP="00DB6DBD">
      <w:pPr>
        <w:rPr>
          <w:rFonts w:ascii="Arial" w:hAnsi="Arial" w:cs="Arial"/>
          <w:sz w:val="20"/>
          <w:szCs w:val="20"/>
          <w:lang w:val="en-US"/>
        </w:rPr>
      </w:pPr>
    </w:p>
    <w:p w14:paraId="700DBDA8" w14:textId="77777777" w:rsidR="00DB6DBD" w:rsidRPr="00727E8F" w:rsidRDefault="00DB6DBD" w:rsidP="00DB6DBD">
      <w:pPr>
        <w:rPr>
          <w:rFonts w:ascii="Arial" w:hAnsi="Arial" w:cs="Arial"/>
          <w:sz w:val="20"/>
          <w:szCs w:val="20"/>
          <w:lang w:val="en-US"/>
        </w:rPr>
      </w:pPr>
      <w:r w:rsidRPr="00727E8F">
        <w:rPr>
          <w:rFonts w:ascii="Arial" w:hAnsi="Arial" w:cs="Arial"/>
          <w:sz w:val="20"/>
          <w:szCs w:val="20"/>
          <w:lang w:val="en-US"/>
        </w:rPr>
        <w:t>Place:</w:t>
      </w:r>
      <w:r w:rsidR="005C41C2">
        <w:rPr>
          <w:rFonts w:ascii="Arial" w:hAnsi="Arial" w:cs="Arial"/>
          <w:sz w:val="20"/>
          <w:szCs w:val="20"/>
          <w:lang w:val="en-US"/>
        </w:rPr>
        <w:t xml:space="preserve"> </w:t>
      </w:r>
      <w:r w:rsidR="005816D9">
        <w:rPr>
          <w:rFonts w:ascii="Arial" w:hAnsi="Arial" w:cs="Arial"/>
          <w:sz w:val="20"/>
          <w:szCs w:val="20"/>
          <w:lang w:val="en-US"/>
        </w:rPr>
        <w:t>XXX</w:t>
      </w:r>
    </w:p>
    <w:p w14:paraId="5A31C2FA" w14:textId="77777777" w:rsidR="00DB6DBD" w:rsidRPr="00727E8F" w:rsidRDefault="00DB6DBD" w:rsidP="00DB6DBD">
      <w:pPr>
        <w:rPr>
          <w:rFonts w:ascii="Arial" w:hAnsi="Arial" w:cs="Arial"/>
          <w:sz w:val="20"/>
          <w:szCs w:val="20"/>
          <w:lang w:val="en-US"/>
        </w:rPr>
      </w:pPr>
      <w:r w:rsidRPr="00727E8F">
        <w:rPr>
          <w:rFonts w:ascii="Arial" w:hAnsi="Arial" w:cs="Arial"/>
          <w:sz w:val="20"/>
          <w:szCs w:val="20"/>
          <w:lang w:val="en-US"/>
        </w:rPr>
        <w:t>Date:</w:t>
      </w:r>
      <w:r w:rsidR="005C41C2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4211CEDB" w14:textId="77777777" w:rsidR="005C41C2" w:rsidRDefault="005C41C2" w:rsidP="00DB6DBD">
      <w:pPr>
        <w:rPr>
          <w:rFonts w:ascii="Arial" w:hAnsi="Arial" w:cs="Arial"/>
          <w:sz w:val="20"/>
          <w:szCs w:val="20"/>
          <w:lang w:val="en-US"/>
        </w:rPr>
      </w:pPr>
    </w:p>
    <w:p w14:paraId="40397FD3" w14:textId="77777777" w:rsidR="005C41C2" w:rsidRDefault="005C41C2" w:rsidP="00DB6DBD">
      <w:pPr>
        <w:rPr>
          <w:rFonts w:ascii="Arial" w:hAnsi="Arial" w:cs="Arial"/>
          <w:sz w:val="20"/>
          <w:szCs w:val="20"/>
          <w:lang w:val="en-US"/>
        </w:rPr>
      </w:pPr>
    </w:p>
    <w:p w14:paraId="78E99A70" w14:textId="77777777" w:rsidR="00114CB2" w:rsidRPr="00727E8F" w:rsidRDefault="00DB6DBD" w:rsidP="00DB6DBD">
      <w:pPr>
        <w:rPr>
          <w:rFonts w:ascii="Arial" w:hAnsi="Arial" w:cs="Arial"/>
          <w:sz w:val="20"/>
          <w:szCs w:val="20"/>
          <w:lang w:val="en-US"/>
        </w:rPr>
      </w:pPr>
      <w:r w:rsidRPr="00727E8F">
        <w:rPr>
          <w:rFonts w:ascii="Arial" w:hAnsi="Arial" w:cs="Arial"/>
          <w:sz w:val="20"/>
          <w:szCs w:val="20"/>
          <w:lang w:val="en-US"/>
        </w:rPr>
        <w:t>Signature: ………………………………… Company stamp/seal………</w:t>
      </w:r>
    </w:p>
    <w:sectPr w:rsidR="00114CB2" w:rsidRPr="00727E8F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D1563" w14:textId="77777777" w:rsidR="00B01B5D" w:rsidRDefault="00B01B5D" w:rsidP="0013567F">
      <w:pPr>
        <w:spacing w:after="0" w:line="240" w:lineRule="auto"/>
      </w:pPr>
      <w:r>
        <w:separator/>
      </w:r>
    </w:p>
  </w:endnote>
  <w:endnote w:type="continuationSeparator" w:id="0">
    <w:p w14:paraId="0FE14D80" w14:textId="77777777" w:rsidR="00B01B5D" w:rsidRDefault="00B01B5D" w:rsidP="00135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3DE56" w14:textId="77777777" w:rsidR="00B01B5D" w:rsidRDefault="00B01B5D" w:rsidP="0013567F">
      <w:pPr>
        <w:spacing w:after="0" w:line="240" w:lineRule="auto"/>
      </w:pPr>
      <w:r>
        <w:separator/>
      </w:r>
    </w:p>
  </w:footnote>
  <w:footnote w:type="continuationSeparator" w:id="0">
    <w:p w14:paraId="76902B65" w14:textId="77777777" w:rsidR="00B01B5D" w:rsidRDefault="00B01B5D" w:rsidP="00135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DCD6D" w14:textId="77777777" w:rsidR="0013567F" w:rsidRPr="00D925AA" w:rsidRDefault="000B78E8" w:rsidP="0013567F">
    <w:pPr>
      <w:pStyle w:val="Sidehoved"/>
      <w:jc w:val="center"/>
      <w:rPr>
        <w:color w:val="FF0000"/>
      </w:rPr>
    </w:pPr>
    <w:r>
      <w:rPr>
        <w:noProof/>
        <w:color w:val="FF0000"/>
      </w:rPr>
      <w:t>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E1AB8"/>
    <w:multiLevelType w:val="hybridMultilevel"/>
    <w:tmpl w:val="70DAF5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11427"/>
    <w:multiLevelType w:val="hybridMultilevel"/>
    <w:tmpl w:val="BC881D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852EF"/>
    <w:multiLevelType w:val="hybridMultilevel"/>
    <w:tmpl w:val="7AC8B2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F0F4A"/>
    <w:multiLevelType w:val="hybridMultilevel"/>
    <w:tmpl w:val="842614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762343">
    <w:abstractNumId w:val="2"/>
  </w:num>
  <w:num w:numId="2" w16cid:durableId="311451355">
    <w:abstractNumId w:val="0"/>
  </w:num>
  <w:num w:numId="3" w16cid:durableId="1267930752">
    <w:abstractNumId w:val="1"/>
  </w:num>
  <w:num w:numId="4" w16cid:durableId="2142377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5D"/>
    <w:rsid w:val="00002DC3"/>
    <w:rsid w:val="00005062"/>
    <w:rsid w:val="000107ED"/>
    <w:rsid w:val="000112C5"/>
    <w:rsid w:val="00011759"/>
    <w:rsid w:val="00013594"/>
    <w:rsid w:val="00015D07"/>
    <w:rsid w:val="000161F4"/>
    <w:rsid w:val="000202F5"/>
    <w:rsid w:val="000205B3"/>
    <w:rsid w:val="00020BEC"/>
    <w:rsid w:val="00025400"/>
    <w:rsid w:val="00035577"/>
    <w:rsid w:val="0004381B"/>
    <w:rsid w:val="00043ADB"/>
    <w:rsid w:val="00046605"/>
    <w:rsid w:val="00050201"/>
    <w:rsid w:val="00056338"/>
    <w:rsid w:val="00064EB5"/>
    <w:rsid w:val="00065113"/>
    <w:rsid w:val="00082508"/>
    <w:rsid w:val="00082560"/>
    <w:rsid w:val="00084AA1"/>
    <w:rsid w:val="00084B7B"/>
    <w:rsid w:val="00090AFC"/>
    <w:rsid w:val="000925B6"/>
    <w:rsid w:val="00093304"/>
    <w:rsid w:val="00093B04"/>
    <w:rsid w:val="000946A4"/>
    <w:rsid w:val="000966D8"/>
    <w:rsid w:val="000A09F7"/>
    <w:rsid w:val="000A1C79"/>
    <w:rsid w:val="000A42CA"/>
    <w:rsid w:val="000A6F04"/>
    <w:rsid w:val="000A71B9"/>
    <w:rsid w:val="000A7791"/>
    <w:rsid w:val="000A789E"/>
    <w:rsid w:val="000B523D"/>
    <w:rsid w:val="000B5A4C"/>
    <w:rsid w:val="000B78E8"/>
    <w:rsid w:val="000C0CDA"/>
    <w:rsid w:val="000C69C3"/>
    <w:rsid w:val="000C7F58"/>
    <w:rsid w:val="000D3D6A"/>
    <w:rsid w:val="000D3E69"/>
    <w:rsid w:val="000D434F"/>
    <w:rsid w:val="000D57D3"/>
    <w:rsid w:val="000D6C9C"/>
    <w:rsid w:val="000D7FAD"/>
    <w:rsid w:val="000E0C8F"/>
    <w:rsid w:val="000E25BC"/>
    <w:rsid w:val="000E558E"/>
    <w:rsid w:val="000E5B1C"/>
    <w:rsid w:val="000E5FB0"/>
    <w:rsid w:val="000F1FB0"/>
    <w:rsid w:val="000F28FD"/>
    <w:rsid w:val="000F4950"/>
    <w:rsid w:val="000F603E"/>
    <w:rsid w:val="000F629F"/>
    <w:rsid w:val="000F6936"/>
    <w:rsid w:val="000F751B"/>
    <w:rsid w:val="00102423"/>
    <w:rsid w:val="00106192"/>
    <w:rsid w:val="00114368"/>
    <w:rsid w:val="00114CB2"/>
    <w:rsid w:val="0011687B"/>
    <w:rsid w:val="00125BF3"/>
    <w:rsid w:val="001273BD"/>
    <w:rsid w:val="00132811"/>
    <w:rsid w:val="0013567F"/>
    <w:rsid w:val="0013777A"/>
    <w:rsid w:val="0014116E"/>
    <w:rsid w:val="00143033"/>
    <w:rsid w:val="00143149"/>
    <w:rsid w:val="00144C29"/>
    <w:rsid w:val="00162766"/>
    <w:rsid w:val="0016709A"/>
    <w:rsid w:val="00167D30"/>
    <w:rsid w:val="00172801"/>
    <w:rsid w:val="00180697"/>
    <w:rsid w:val="00194A1D"/>
    <w:rsid w:val="00194B32"/>
    <w:rsid w:val="00195F5A"/>
    <w:rsid w:val="001A13DE"/>
    <w:rsid w:val="001A1AF5"/>
    <w:rsid w:val="001A5023"/>
    <w:rsid w:val="001A52CA"/>
    <w:rsid w:val="001B2542"/>
    <w:rsid w:val="001B2759"/>
    <w:rsid w:val="001C0C31"/>
    <w:rsid w:val="001D15C4"/>
    <w:rsid w:val="001D63B9"/>
    <w:rsid w:val="001E1BD6"/>
    <w:rsid w:val="001E5E8E"/>
    <w:rsid w:val="001F5A09"/>
    <w:rsid w:val="001F6511"/>
    <w:rsid w:val="0021110C"/>
    <w:rsid w:val="00212CCE"/>
    <w:rsid w:val="00220529"/>
    <w:rsid w:val="002226F5"/>
    <w:rsid w:val="00224CAB"/>
    <w:rsid w:val="00230FC5"/>
    <w:rsid w:val="002325AB"/>
    <w:rsid w:val="00237A3D"/>
    <w:rsid w:val="0024099D"/>
    <w:rsid w:val="00242AD0"/>
    <w:rsid w:val="002431D7"/>
    <w:rsid w:val="00245812"/>
    <w:rsid w:val="002612D5"/>
    <w:rsid w:val="00261FC1"/>
    <w:rsid w:val="00263773"/>
    <w:rsid w:val="00263EC2"/>
    <w:rsid w:val="0027195D"/>
    <w:rsid w:val="00276132"/>
    <w:rsid w:val="00280326"/>
    <w:rsid w:val="00282C36"/>
    <w:rsid w:val="00284959"/>
    <w:rsid w:val="00285C6F"/>
    <w:rsid w:val="002A638E"/>
    <w:rsid w:val="002A6CED"/>
    <w:rsid w:val="002B1C6D"/>
    <w:rsid w:val="002B22DE"/>
    <w:rsid w:val="002B290C"/>
    <w:rsid w:val="002B5504"/>
    <w:rsid w:val="002B5518"/>
    <w:rsid w:val="002B7241"/>
    <w:rsid w:val="002C4009"/>
    <w:rsid w:val="002D14D1"/>
    <w:rsid w:val="002D4A1A"/>
    <w:rsid w:val="002D5BDD"/>
    <w:rsid w:val="002E1F32"/>
    <w:rsid w:val="002F5B49"/>
    <w:rsid w:val="002F7A25"/>
    <w:rsid w:val="0030361D"/>
    <w:rsid w:val="00305EB6"/>
    <w:rsid w:val="003158AF"/>
    <w:rsid w:val="003244AA"/>
    <w:rsid w:val="00333066"/>
    <w:rsid w:val="00333997"/>
    <w:rsid w:val="00333CC6"/>
    <w:rsid w:val="0033468F"/>
    <w:rsid w:val="00334FF6"/>
    <w:rsid w:val="00342E3E"/>
    <w:rsid w:val="00345291"/>
    <w:rsid w:val="0034753B"/>
    <w:rsid w:val="00347D3A"/>
    <w:rsid w:val="00352BBC"/>
    <w:rsid w:val="0035489B"/>
    <w:rsid w:val="00356200"/>
    <w:rsid w:val="003569E1"/>
    <w:rsid w:val="00362CB3"/>
    <w:rsid w:val="00365E6D"/>
    <w:rsid w:val="00367CCE"/>
    <w:rsid w:val="00372E13"/>
    <w:rsid w:val="003759FF"/>
    <w:rsid w:val="00376FB9"/>
    <w:rsid w:val="00386572"/>
    <w:rsid w:val="00391878"/>
    <w:rsid w:val="003A4FAF"/>
    <w:rsid w:val="003A725F"/>
    <w:rsid w:val="003B24A2"/>
    <w:rsid w:val="003C15A2"/>
    <w:rsid w:val="003C1F95"/>
    <w:rsid w:val="003C2A44"/>
    <w:rsid w:val="003D3005"/>
    <w:rsid w:val="003D3216"/>
    <w:rsid w:val="003D774F"/>
    <w:rsid w:val="003E3D73"/>
    <w:rsid w:val="003E6C18"/>
    <w:rsid w:val="003F35F3"/>
    <w:rsid w:val="004017BF"/>
    <w:rsid w:val="0041191B"/>
    <w:rsid w:val="00411F3A"/>
    <w:rsid w:val="004163B8"/>
    <w:rsid w:val="00426987"/>
    <w:rsid w:val="004322DB"/>
    <w:rsid w:val="00433857"/>
    <w:rsid w:val="00435E6D"/>
    <w:rsid w:val="0044414B"/>
    <w:rsid w:val="00451C78"/>
    <w:rsid w:val="00457DEF"/>
    <w:rsid w:val="00462615"/>
    <w:rsid w:val="00464D80"/>
    <w:rsid w:val="00471EFE"/>
    <w:rsid w:val="00472A17"/>
    <w:rsid w:val="00474CC1"/>
    <w:rsid w:val="00485FEA"/>
    <w:rsid w:val="00496CC1"/>
    <w:rsid w:val="004A15D8"/>
    <w:rsid w:val="004A43FD"/>
    <w:rsid w:val="004A48C9"/>
    <w:rsid w:val="004A5D69"/>
    <w:rsid w:val="004A7BD7"/>
    <w:rsid w:val="004B272A"/>
    <w:rsid w:val="004C3376"/>
    <w:rsid w:val="004C7AEC"/>
    <w:rsid w:val="004D3C6E"/>
    <w:rsid w:val="004D5666"/>
    <w:rsid w:val="004D7468"/>
    <w:rsid w:val="004E14B4"/>
    <w:rsid w:val="004E2B2A"/>
    <w:rsid w:val="004E684F"/>
    <w:rsid w:val="004E7D8D"/>
    <w:rsid w:val="004F07F3"/>
    <w:rsid w:val="004F1DB0"/>
    <w:rsid w:val="004F4A21"/>
    <w:rsid w:val="004F53C3"/>
    <w:rsid w:val="004F7B6D"/>
    <w:rsid w:val="005015FA"/>
    <w:rsid w:val="00504E47"/>
    <w:rsid w:val="0050775A"/>
    <w:rsid w:val="005161EB"/>
    <w:rsid w:val="00516E71"/>
    <w:rsid w:val="00517405"/>
    <w:rsid w:val="005178D6"/>
    <w:rsid w:val="00517D6F"/>
    <w:rsid w:val="00545A4B"/>
    <w:rsid w:val="00557AF5"/>
    <w:rsid w:val="00563FBD"/>
    <w:rsid w:val="00565C4C"/>
    <w:rsid w:val="00566974"/>
    <w:rsid w:val="005747DA"/>
    <w:rsid w:val="00575452"/>
    <w:rsid w:val="00576431"/>
    <w:rsid w:val="005816D9"/>
    <w:rsid w:val="00583E8E"/>
    <w:rsid w:val="00590843"/>
    <w:rsid w:val="005931F9"/>
    <w:rsid w:val="00594EB7"/>
    <w:rsid w:val="005957D4"/>
    <w:rsid w:val="005A0B6B"/>
    <w:rsid w:val="005A12F3"/>
    <w:rsid w:val="005A1943"/>
    <w:rsid w:val="005A6B60"/>
    <w:rsid w:val="005B061B"/>
    <w:rsid w:val="005B25EB"/>
    <w:rsid w:val="005C41C2"/>
    <w:rsid w:val="005C43FB"/>
    <w:rsid w:val="005D16EC"/>
    <w:rsid w:val="005D7CE1"/>
    <w:rsid w:val="005F08A3"/>
    <w:rsid w:val="005F2628"/>
    <w:rsid w:val="005F2795"/>
    <w:rsid w:val="005F57C4"/>
    <w:rsid w:val="005F6874"/>
    <w:rsid w:val="006004A3"/>
    <w:rsid w:val="006015FB"/>
    <w:rsid w:val="00602A01"/>
    <w:rsid w:val="0060555E"/>
    <w:rsid w:val="00605E9D"/>
    <w:rsid w:val="00615903"/>
    <w:rsid w:val="00615A5D"/>
    <w:rsid w:val="00624307"/>
    <w:rsid w:val="0062509F"/>
    <w:rsid w:val="00627D07"/>
    <w:rsid w:val="00633F9F"/>
    <w:rsid w:val="0063443B"/>
    <w:rsid w:val="006344D0"/>
    <w:rsid w:val="00634ACE"/>
    <w:rsid w:val="0063635C"/>
    <w:rsid w:val="00645427"/>
    <w:rsid w:val="00645781"/>
    <w:rsid w:val="00647CF4"/>
    <w:rsid w:val="006533A0"/>
    <w:rsid w:val="006546E7"/>
    <w:rsid w:val="006558AF"/>
    <w:rsid w:val="006660CE"/>
    <w:rsid w:val="006702C0"/>
    <w:rsid w:val="00674A4A"/>
    <w:rsid w:val="00674D56"/>
    <w:rsid w:val="0068227C"/>
    <w:rsid w:val="00684014"/>
    <w:rsid w:val="00686548"/>
    <w:rsid w:val="006871A9"/>
    <w:rsid w:val="006913A9"/>
    <w:rsid w:val="00692929"/>
    <w:rsid w:val="006A224D"/>
    <w:rsid w:val="006A281B"/>
    <w:rsid w:val="006A6BFA"/>
    <w:rsid w:val="006A7349"/>
    <w:rsid w:val="006B05E0"/>
    <w:rsid w:val="006B0E75"/>
    <w:rsid w:val="006B5D87"/>
    <w:rsid w:val="006B73EB"/>
    <w:rsid w:val="006C0ACF"/>
    <w:rsid w:val="006D274A"/>
    <w:rsid w:val="006D3897"/>
    <w:rsid w:val="006D545C"/>
    <w:rsid w:val="006D7591"/>
    <w:rsid w:val="006E376A"/>
    <w:rsid w:val="006E4298"/>
    <w:rsid w:val="006E7EA2"/>
    <w:rsid w:val="006F505D"/>
    <w:rsid w:val="00703DED"/>
    <w:rsid w:val="00712104"/>
    <w:rsid w:val="00713D0C"/>
    <w:rsid w:val="00721019"/>
    <w:rsid w:val="00727E8F"/>
    <w:rsid w:val="00731630"/>
    <w:rsid w:val="0073636F"/>
    <w:rsid w:val="007401ED"/>
    <w:rsid w:val="00740CF5"/>
    <w:rsid w:val="00742695"/>
    <w:rsid w:val="00743E9C"/>
    <w:rsid w:val="007507E6"/>
    <w:rsid w:val="00750A8C"/>
    <w:rsid w:val="00770CFC"/>
    <w:rsid w:val="0077593F"/>
    <w:rsid w:val="00775E3D"/>
    <w:rsid w:val="0077635E"/>
    <w:rsid w:val="00783994"/>
    <w:rsid w:val="00785C42"/>
    <w:rsid w:val="00790DC5"/>
    <w:rsid w:val="0079405E"/>
    <w:rsid w:val="007940D7"/>
    <w:rsid w:val="007A7E92"/>
    <w:rsid w:val="007B1C37"/>
    <w:rsid w:val="007B32B4"/>
    <w:rsid w:val="007C473C"/>
    <w:rsid w:val="007C4A3F"/>
    <w:rsid w:val="007C666F"/>
    <w:rsid w:val="007D168C"/>
    <w:rsid w:val="007D3079"/>
    <w:rsid w:val="007D7471"/>
    <w:rsid w:val="007E49BC"/>
    <w:rsid w:val="007F09A5"/>
    <w:rsid w:val="007F149B"/>
    <w:rsid w:val="007F31C6"/>
    <w:rsid w:val="007F635C"/>
    <w:rsid w:val="007F75E5"/>
    <w:rsid w:val="0080149B"/>
    <w:rsid w:val="008014BC"/>
    <w:rsid w:val="008037BD"/>
    <w:rsid w:val="008127D1"/>
    <w:rsid w:val="00815799"/>
    <w:rsid w:val="008212AF"/>
    <w:rsid w:val="00821758"/>
    <w:rsid w:val="008272EC"/>
    <w:rsid w:val="00837382"/>
    <w:rsid w:val="00844BD8"/>
    <w:rsid w:val="00847656"/>
    <w:rsid w:val="0085668A"/>
    <w:rsid w:val="008734EB"/>
    <w:rsid w:val="00873A6C"/>
    <w:rsid w:val="00875A55"/>
    <w:rsid w:val="00877A52"/>
    <w:rsid w:val="00882A75"/>
    <w:rsid w:val="00884DC7"/>
    <w:rsid w:val="00887119"/>
    <w:rsid w:val="00887B64"/>
    <w:rsid w:val="008922C9"/>
    <w:rsid w:val="00893F21"/>
    <w:rsid w:val="0089713A"/>
    <w:rsid w:val="008A3FE7"/>
    <w:rsid w:val="008B02DE"/>
    <w:rsid w:val="008B0D7D"/>
    <w:rsid w:val="008B511F"/>
    <w:rsid w:val="008B6FB8"/>
    <w:rsid w:val="008D142C"/>
    <w:rsid w:val="008D27B6"/>
    <w:rsid w:val="008D64D9"/>
    <w:rsid w:val="008E5B85"/>
    <w:rsid w:val="008E6A95"/>
    <w:rsid w:val="008E7FFA"/>
    <w:rsid w:val="008F019D"/>
    <w:rsid w:val="009032C5"/>
    <w:rsid w:val="00903596"/>
    <w:rsid w:val="00920C72"/>
    <w:rsid w:val="00922860"/>
    <w:rsid w:val="00931048"/>
    <w:rsid w:val="0093355E"/>
    <w:rsid w:val="00934EF3"/>
    <w:rsid w:val="009378C2"/>
    <w:rsid w:val="00941153"/>
    <w:rsid w:val="009427CB"/>
    <w:rsid w:val="00955412"/>
    <w:rsid w:val="00956BB2"/>
    <w:rsid w:val="00957CD7"/>
    <w:rsid w:val="00960680"/>
    <w:rsid w:val="00965199"/>
    <w:rsid w:val="0097070B"/>
    <w:rsid w:val="009724B0"/>
    <w:rsid w:val="00972662"/>
    <w:rsid w:val="0097450A"/>
    <w:rsid w:val="00991C7B"/>
    <w:rsid w:val="00994DDF"/>
    <w:rsid w:val="00995AA2"/>
    <w:rsid w:val="009A15EB"/>
    <w:rsid w:val="009A471A"/>
    <w:rsid w:val="009B091F"/>
    <w:rsid w:val="009B2FDE"/>
    <w:rsid w:val="009B6EB5"/>
    <w:rsid w:val="009C4576"/>
    <w:rsid w:val="009C5743"/>
    <w:rsid w:val="009C623D"/>
    <w:rsid w:val="009D5E42"/>
    <w:rsid w:val="009D73D1"/>
    <w:rsid w:val="009E02FA"/>
    <w:rsid w:val="009E1EED"/>
    <w:rsid w:val="009E2B39"/>
    <w:rsid w:val="009E6335"/>
    <w:rsid w:val="009F0583"/>
    <w:rsid w:val="009F30E8"/>
    <w:rsid w:val="00A021F9"/>
    <w:rsid w:val="00A02547"/>
    <w:rsid w:val="00A06200"/>
    <w:rsid w:val="00A112F3"/>
    <w:rsid w:val="00A137D7"/>
    <w:rsid w:val="00A1716C"/>
    <w:rsid w:val="00A172A2"/>
    <w:rsid w:val="00A17449"/>
    <w:rsid w:val="00A3400B"/>
    <w:rsid w:val="00A47F0F"/>
    <w:rsid w:val="00A51A56"/>
    <w:rsid w:val="00A5363F"/>
    <w:rsid w:val="00A54B15"/>
    <w:rsid w:val="00A64E5F"/>
    <w:rsid w:val="00A65BEC"/>
    <w:rsid w:val="00A6653E"/>
    <w:rsid w:val="00A70747"/>
    <w:rsid w:val="00A71BCF"/>
    <w:rsid w:val="00A723CF"/>
    <w:rsid w:val="00A727EA"/>
    <w:rsid w:val="00A73687"/>
    <w:rsid w:val="00A741BB"/>
    <w:rsid w:val="00A74FAD"/>
    <w:rsid w:val="00A757AE"/>
    <w:rsid w:val="00A819E3"/>
    <w:rsid w:val="00A84F62"/>
    <w:rsid w:val="00A935F3"/>
    <w:rsid w:val="00A93680"/>
    <w:rsid w:val="00AA2CB5"/>
    <w:rsid w:val="00AA7C8D"/>
    <w:rsid w:val="00AC1DD0"/>
    <w:rsid w:val="00AC297E"/>
    <w:rsid w:val="00AC3D7B"/>
    <w:rsid w:val="00AD6965"/>
    <w:rsid w:val="00AF60FF"/>
    <w:rsid w:val="00B01B5D"/>
    <w:rsid w:val="00B03D05"/>
    <w:rsid w:val="00B04673"/>
    <w:rsid w:val="00B1037C"/>
    <w:rsid w:val="00B249F5"/>
    <w:rsid w:val="00B25B23"/>
    <w:rsid w:val="00B344DC"/>
    <w:rsid w:val="00B52BF4"/>
    <w:rsid w:val="00B556FD"/>
    <w:rsid w:val="00B55EF3"/>
    <w:rsid w:val="00B6765C"/>
    <w:rsid w:val="00B70C9A"/>
    <w:rsid w:val="00B84363"/>
    <w:rsid w:val="00B86AFC"/>
    <w:rsid w:val="00B872E9"/>
    <w:rsid w:val="00B942E6"/>
    <w:rsid w:val="00B95102"/>
    <w:rsid w:val="00B96781"/>
    <w:rsid w:val="00B97095"/>
    <w:rsid w:val="00BA176E"/>
    <w:rsid w:val="00BA2286"/>
    <w:rsid w:val="00BA3D80"/>
    <w:rsid w:val="00BA423D"/>
    <w:rsid w:val="00BB068E"/>
    <w:rsid w:val="00BB0793"/>
    <w:rsid w:val="00BC3250"/>
    <w:rsid w:val="00BC4E62"/>
    <w:rsid w:val="00BC513C"/>
    <w:rsid w:val="00BD0059"/>
    <w:rsid w:val="00BD04A9"/>
    <w:rsid w:val="00BD12F3"/>
    <w:rsid w:val="00BD42AE"/>
    <w:rsid w:val="00BE51FB"/>
    <w:rsid w:val="00BE5DA0"/>
    <w:rsid w:val="00BF2ADA"/>
    <w:rsid w:val="00BF4CE1"/>
    <w:rsid w:val="00C02DE6"/>
    <w:rsid w:val="00C10B8D"/>
    <w:rsid w:val="00C1757F"/>
    <w:rsid w:val="00C24EEF"/>
    <w:rsid w:val="00C25142"/>
    <w:rsid w:val="00C308A0"/>
    <w:rsid w:val="00C31A15"/>
    <w:rsid w:val="00C3378E"/>
    <w:rsid w:val="00C337A7"/>
    <w:rsid w:val="00C3422A"/>
    <w:rsid w:val="00C4022A"/>
    <w:rsid w:val="00C47B98"/>
    <w:rsid w:val="00C513FF"/>
    <w:rsid w:val="00C53F67"/>
    <w:rsid w:val="00C61DCD"/>
    <w:rsid w:val="00C62332"/>
    <w:rsid w:val="00C62BFD"/>
    <w:rsid w:val="00C64D6B"/>
    <w:rsid w:val="00C64E7D"/>
    <w:rsid w:val="00C71A71"/>
    <w:rsid w:val="00C75975"/>
    <w:rsid w:val="00C8010B"/>
    <w:rsid w:val="00C82F3B"/>
    <w:rsid w:val="00C9588E"/>
    <w:rsid w:val="00CB4308"/>
    <w:rsid w:val="00CB7532"/>
    <w:rsid w:val="00CC3C59"/>
    <w:rsid w:val="00CD0834"/>
    <w:rsid w:val="00CD472F"/>
    <w:rsid w:val="00CD4BD3"/>
    <w:rsid w:val="00CE1AAA"/>
    <w:rsid w:val="00CE1CB9"/>
    <w:rsid w:val="00CE210D"/>
    <w:rsid w:val="00CE2D91"/>
    <w:rsid w:val="00CF15BC"/>
    <w:rsid w:val="00D01705"/>
    <w:rsid w:val="00D034B5"/>
    <w:rsid w:val="00D10E18"/>
    <w:rsid w:val="00D22263"/>
    <w:rsid w:val="00D24FFF"/>
    <w:rsid w:val="00D306AE"/>
    <w:rsid w:val="00D33C2D"/>
    <w:rsid w:val="00D351D2"/>
    <w:rsid w:val="00D36912"/>
    <w:rsid w:val="00D41ACB"/>
    <w:rsid w:val="00D461BE"/>
    <w:rsid w:val="00D47A07"/>
    <w:rsid w:val="00D53EB7"/>
    <w:rsid w:val="00D627FE"/>
    <w:rsid w:val="00D63D3F"/>
    <w:rsid w:val="00D66AC8"/>
    <w:rsid w:val="00D80302"/>
    <w:rsid w:val="00D925AA"/>
    <w:rsid w:val="00DA099C"/>
    <w:rsid w:val="00DA0ACB"/>
    <w:rsid w:val="00DA262E"/>
    <w:rsid w:val="00DB4A62"/>
    <w:rsid w:val="00DB6DBD"/>
    <w:rsid w:val="00DC5F8B"/>
    <w:rsid w:val="00DC6584"/>
    <w:rsid w:val="00DD5A7A"/>
    <w:rsid w:val="00DD7407"/>
    <w:rsid w:val="00DE0AC0"/>
    <w:rsid w:val="00DF4F5C"/>
    <w:rsid w:val="00DF5A32"/>
    <w:rsid w:val="00E02748"/>
    <w:rsid w:val="00E06BEB"/>
    <w:rsid w:val="00E07827"/>
    <w:rsid w:val="00E1262C"/>
    <w:rsid w:val="00E27A34"/>
    <w:rsid w:val="00E349B5"/>
    <w:rsid w:val="00E35E15"/>
    <w:rsid w:val="00E37918"/>
    <w:rsid w:val="00E40469"/>
    <w:rsid w:val="00E4046D"/>
    <w:rsid w:val="00E40EA9"/>
    <w:rsid w:val="00E417EB"/>
    <w:rsid w:val="00E456AA"/>
    <w:rsid w:val="00E67FAB"/>
    <w:rsid w:val="00E747C9"/>
    <w:rsid w:val="00E868CA"/>
    <w:rsid w:val="00E873EE"/>
    <w:rsid w:val="00E90352"/>
    <w:rsid w:val="00E917A7"/>
    <w:rsid w:val="00E94963"/>
    <w:rsid w:val="00E94DE8"/>
    <w:rsid w:val="00EA306E"/>
    <w:rsid w:val="00EA393A"/>
    <w:rsid w:val="00EB3412"/>
    <w:rsid w:val="00EC5E4D"/>
    <w:rsid w:val="00ED005D"/>
    <w:rsid w:val="00ED14F6"/>
    <w:rsid w:val="00ED23CF"/>
    <w:rsid w:val="00EE04C7"/>
    <w:rsid w:val="00EE09C4"/>
    <w:rsid w:val="00EE1851"/>
    <w:rsid w:val="00EE489E"/>
    <w:rsid w:val="00EF001A"/>
    <w:rsid w:val="00EF1164"/>
    <w:rsid w:val="00F000EF"/>
    <w:rsid w:val="00F02957"/>
    <w:rsid w:val="00F06F20"/>
    <w:rsid w:val="00F125DC"/>
    <w:rsid w:val="00F23E2E"/>
    <w:rsid w:val="00F25169"/>
    <w:rsid w:val="00F25DB5"/>
    <w:rsid w:val="00F25F34"/>
    <w:rsid w:val="00F26789"/>
    <w:rsid w:val="00F30AE8"/>
    <w:rsid w:val="00F33377"/>
    <w:rsid w:val="00F379C7"/>
    <w:rsid w:val="00F379CE"/>
    <w:rsid w:val="00F50EEB"/>
    <w:rsid w:val="00F51050"/>
    <w:rsid w:val="00F60120"/>
    <w:rsid w:val="00F62AF1"/>
    <w:rsid w:val="00F66849"/>
    <w:rsid w:val="00F67830"/>
    <w:rsid w:val="00F70A78"/>
    <w:rsid w:val="00F76520"/>
    <w:rsid w:val="00F84053"/>
    <w:rsid w:val="00F95807"/>
    <w:rsid w:val="00F95BFE"/>
    <w:rsid w:val="00F963E5"/>
    <w:rsid w:val="00F96B6A"/>
    <w:rsid w:val="00FA209F"/>
    <w:rsid w:val="00FA3149"/>
    <w:rsid w:val="00FA5E79"/>
    <w:rsid w:val="00FA667D"/>
    <w:rsid w:val="00FB3EA3"/>
    <w:rsid w:val="00FC38AE"/>
    <w:rsid w:val="00FD3738"/>
    <w:rsid w:val="00FD43FC"/>
    <w:rsid w:val="00FD4951"/>
    <w:rsid w:val="00FD7397"/>
    <w:rsid w:val="00FD7464"/>
    <w:rsid w:val="00FE0F36"/>
    <w:rsid w:val="00FE15DC"/>
    <w:rsid w:val="00FE1CC7"/>
    <w:rsid w:val="00FE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385FA6"/>
  <w15:docId w15:val="{DC2027AA-7844-4697-AA73-EDEBD676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F75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8401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356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3567F"/>
  </w:style>
  <w:style w:type="paragraph" w:styleId="Sidefod">
    <w:name w:val="footer"/>
    <w:basedOn w:val="Normal"/>
    <w:link w:val="SidefodTegn"/>
    <w:uiPriority w:val="99"/>
    <w:unhideWhenUsed/>
    <w:rsid w:val="001356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3567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3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3567F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2A6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7F75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k">
    <w:name w:val="Strong"/>
    <w:basedOn w:val="Standardskrifttypeiafsnit"/>
    <w:uiPriority w:val="22"/>
    <w:qFormat/>
    <w:rsid w:val="006159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ho\OneDrive\FCM_testing\QA\Kvalitetssystemet\Dokument%20skabeloner\DoC\DoC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F5A89-F76C-4F31-B9C7-EC265B82B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</Template>
  <TotalTime>8</TotalTime>
  <Pages>2</Pages>
  <Words>266</Words>
  <Characters>1497</Characters>
  <Application>Microsoft Office Word</Application>
  <DocSecurity>0</DocSecurity>
  <Lines>57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 Holst-Hansen</dc:creator>
  <cp:lastModifiedBy>Per Holst-Hansen</cp:lastModifiedBy>
  <cp:revision>1</cp:revision>
  <cp:lastPrinted>2019-11-14T12:24:00Z</cp:lastPrinted>
  <dcterms:created xsi:type="dcterms:W3CDTF">2025-11-10T10:07:00Z</dcterms:created>
  <dcterms:modified xsi:type="dcterms:W3CDTF">2025-11-10T10:15:00Z</dcterms:modified>
</cp:coreProperties>
</file>